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ADF3" w14:textId="0D941794" w:rsidR="008D0133" w:rsidRPr="00A047E2" w:rsidRDefault="00401C2F" w:rsidP="0C134A69">
      <w:pPr>
        <w:pStyle w:val="Heading1"/>
        <w:pBdr>
          <w:bottom w:val="none" w:sz="0" w:space="0" w:color="000000"/>
        </w:pBdr>
        <w:ind w:left="180" w:firstLine="90"/>
        <w:rPr>
          <w:color w:val="0000FF"/>
          <w:sz w:val="18"/>
          <w:szCs w:val="18"/>
        </w:rPr>
      </w:pPr>
      <w:r>
        <w:rPr>
          <w:noProof/>
          <w:color w:val="0000FF"/>
          <w:sz w:val="34"/>
          <w:szCs w:val="34"/>
        </w:rPr>
        <w:drawing>
          <wp:anchor distT="0" distB="0" distL="114300" distR="114300" simplePos="0" relativeHeight="251657728" behindDoc="0" locked="0" layoutInCell="1" allowOverlap="1" wp14:anchorId="22425310" wp14:editId="65795DB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371600" cy="43624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7E2">
        <w:rPr>
          <w:color w:val="0000FF"/>
          <w:sz w:val="34"/>
          <w:szCs w:val="34"/>
        </w:rPr>
        <w:t xml:space="preserve"> </w:t>
      </w:r>
      <w:r w:rsidR="003A3981">
        <w:rPr>
          <w:color w:val="0000FF"/>
          <w:sz w:val="34"/>
          <w:szCs w:val="34"/>
        </w:rPr>
        <w:t xml:space="preserve">                      </w:t>
      </w:r>
      <w:r w:rsidR="00833F6A">
        <w:rPr>
          <w:color w:val="0000FF"/>
          <w:sz w:val="34"/>
          <w:szCs w:val="34"/>
        </w:rPr>
        <w:t>INDIVIDUAL FAMILIES</w:t>
      </w:r>
      <w:r w:rsidR="00615442">
        <w:rPr>
          <w:color w:val="0000FF"/>
          <w:sz w:val="34"/>
          <w:szCs w:val="34"/>
        </w:rPr>
        <w:t xml:space="preserve"> </w:t>
      </w:r>
      <w:r w:rsidR="003A3981">
        <w:rPr>
          <w:color w:val="0000FF"/>
          <w:sz w:val="34"/>
          <w:szCs w:val="34"/>
        </w:rPr>
        <w:t>REQUEST FOR TOYS</w:t>
      </w:r>
      <w:r w:rsidR="006B530E">
        <w:rPr>
          <w:color w:val="0000FF"/>
          <w:sz w:val="34"/>
          <w:szCs w:val="34"/>
        </w:rPr>
        <w:t xml:space="preserve"> 20</w:t>
      </w:r>
      <w:r w:rsidR="005700D9">
        <w:rPr>
          <w:color w:val="0000FF"/>
          <w:sz w:val="34"/>
          <w:szCs w:val="34"/>
        </w:rPr>
        <w:t>2</w:t>
      </w:r>
      <w:r w:rsidR="00BB1651">
        <w:rPr>
          <w:color w:val="0000FF"/>
          <w:sz w:val="34"/>
          <w:szCs w:val="34"/>
        </w:rPr>
        <w:t>5</w:t>
      </w:r>
      <w:r w:rsidR="003A3981">
        <w:rPr>
          <w:color w:val="0000FF"/>
          <w:sz w:val="34"/>
          <w:szCs w:val="34"/>
        </w:rPr>
        <w:t xml:space="preserve"> 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37"/>
        <w:gridCol w:w="360"/>
        <w:gridCol w:w="830"/>
        <w:gridCol w:w="540"/>
        <w:gridCol w:w="540"/>
        <w:gridCol w:w="610"/>
        <w:gridCol w:w="540"/>
        <w:gridCol w:w="1980"/>
        <w:gridCol w:w="180"/>
        <w:gridCol w:w="540"/>
        <w:gridCol w:w="540"/>
        <w:gridCol w:w="540"/>
        <w:gridCol w:w="540"/>
        <w:gridCol w:w="572"/>
      </w:tblGrid>
      <w:tr w:rsidR="00D019BB" w:rsidRPr="009B4366" w14:paraId="307451D2" w14:textId="77777777" w:rsidTr="00383DD7">
        <w:trPr>
          <w:trHeight w:hRule="exact" w:val="370"/>
          <w:jc w:val="center"/>
        </w:trPr>
        <w:tc>
          <w:tcPr>
            <w:tcW w:w="10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0000"/>
            <w:vAlign w:val="bottom"/>
          </w:tcPr>
          <w:p w14:paraId="1FD10332" w14:textId="77777777" w:rsidR="00D019BB" w:rsidRPr="00192E5A" w:rsidRDefault="00D019BB" w:rsidP="00154242">
            <w:pPr>
              <w:pStyle w:val="Heading2"/>
              <w:rPr>
                <w:color w:val="FFFFFF"/>
                <w:sz w:val="24"/>
                <w:szCs w:val="24"/>
              </w:rPr>
            </w:pPr>
            <w:r w:rsidRPr="00192E5A">
              <w:rPr>
                <w:color w:val="FFFFFF"/>
                <w:sz w:val="24"/>
                <w:szCs w:val="24"/>
              </w:rPr>
              <w:t xml:space="preserve">Contact Information </w:t>
            </w:r>
          </w:p>
        </w:tc>
      </w:tr>
      <w:tr w:rsidR="00142E94" w14:paraId="046327AF" w14:textId="77777777" w:rsidTr="009742F0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AD68" w14:textId="77777777" w:rsidR="00142E94" w:rsidRDefault="00142E94" w:rsidP="0010186D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Full Name</w:t>
            </w:r>
          </w:p>
        </w:tc>
        <w:tc>
          <w:tcPr>
            <w:tcW w:w="8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553E" w14:textId="77777777" w:rsidR="00142E94" w:rsidRPr="00142E94" w:rsidRDefault="006F7018" w:rsidP="0010186D">
            <w:pPr>
              <w:spacing w:before="10" w:after="1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  <w:format w:val="TITLE CASE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2"/>
                <w:szCs w:val="22"/>
              </w:rPr>
            </w:r>
            <w:r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A7699B" w14:paraId="5C6B3516" w14:textId="77777777" w:rsidTr="009742F0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1739" w14:textId="77777777" w:rsidR="00A7699B" w:rsidRDefault="00142E94" w:rsidP="0010186D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bookmarkStart w:id="0" w:name="Text71"/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</w:p>
          <w:p w14:paraId="7DE5DDD0" w14:textId="77777777" w:rsidR="00A7699B" w:rsidRPr="0010186D" w:rsidRDefault="00A7699B" w:rsidP="0010186D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Address</w:t>
            </w:r>
          </w:p>
        </w:tc>
        <w:tc>
          <w:tcPr>
            <w:tcW w:w="83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B5B" w14:textId="77777777" w:rsidR="00A7699B" w:rsidRPr="00142E94" w:rsidRDefault="00A7699B" w:rsidP="0010186D">
            <w:pPr>
              <w:spacing w:before="10" w:after="10"/>
              <w:rPr>
                <w:rFonts w:ascii="Tahoma" w:hAnsi="Tahoma" w:cs="Tahoma"/>
                <w:b/>
                <w:sz w:val="22"/>
                <w:szCs w:val="22"/>
              </w:rPr>
            </w:pPr>
            <w:bookmarkStart w:id="1" w:name="Text80"/>
            <w:bookmarkEnd w:id="0"/>
            <w:r w:rsidRPr="00142E94">
              <w:rPr>
                <w:rFonts w:ascii="Tahoma" w:hAnsi="Tahoma" w:cs="Tahoma"/>
                <w:sz w:val="20"/>
                <w:szCs w:val="20"/>
              </w:rPr>
              <w:t>Street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bookmarkEnd w:id="1"/>
            <w:r w:rsidR="006F701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ITLE CASE"/>
                  </w:textInput>
                </w:ffData>
              </w:fldChar>
            </w:r>
            <w:r w:rsidR="006F7018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6F7018">
              <w:rPr>
                <w:rFonts w:ascii="Tahoma" w:hAnsi="Tahoma" w:cs="Tahoma"/>
                <w:b/>
                <w:sz w:val="22"/>
                <w:szCs w:val="22"/>
              </w:rPr>
            </w:r>
            <w:r w:rsidR="006F701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6F701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  <w:p w14:paraId="7A384991" w14:textId="77777777" w:rsidR="00A7699B" w:rsidRPr="005F792D" w:rsidRDefault="00A7699B" w:rsidP="0010186D">
            <w:pPr>
              <w:spacing w:before="10" w:after="10"/>
              <w:rPr>
                <w:rFonts w:ascii="Tahoma" w:hAnsi="Tahoma" w:cs="Tahoma"/>
                <w:b/>
              </w:rPr>
            </w:pPr>
            <w:r w:rsidRPr="00142E94">
              <w:rPr>
                <w:rFonts w:ascii="Tahoma" w:hAnsi="Tahoma" w:cs="Tahoma"/>
                <w:sz w:val="20"/>
                <w:szCs w:val="20"/>
              </w:rPr>
              <w:t>City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2567A8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Pr="00142E94">
              <w:rPr>
                <w:rFonts w:ascii="Tahoma" w:hAnsi="Tahoma" w:cs="Tahoma"/>
                <w:sz w:val="20"/>
                <w:szCs w:val="20"/>
              </w:rPr>
              <w:t>State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ITLE CASE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r w:rsidRPr="00142E94">
              <w:rPr>
                <w:rFonts w:ascii="Tahoma" w:hAnsi="Tahoma" w:cs="Tahoma"/>
                <w:sz w:val="20"/>
                <w:szCs w:val="20"/>
              </w:rPr>
              <w:t>Zip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TITLE CASE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833F6A" w14:paraId="080A2776" w14:textId="77777777" w:rsidTr="009742F0">
        <w:trPr>
          <w:trHeight w:hRule="exact" w:val="28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E07F1C" w14:textId="77777777" w:rsidR="00833F6A" w:rsidRPr="005F792D" w:rsidRDefault="00833F6A" w:rsidP="002A1FB3">
            <w:pPr>
              <w:spacing w:before="10" w:after="1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Primary Contact </w:t>
            </w:r>
            <w:r w:rsidR="009742F0">
              <w:rPr>
                <w:rFonts w:ascii="Tahoma" w:hAnsi="Tahoma" w:cs="Tahoma"/>
                <w:sz w:val="20"/>
                <w:szCs w:val="20"/>
              </w:rPr>
              <w:t>Name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bookmarkStart w:id="2" w:name="Text73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3" w:name="Text74"/>
            <w:bookmarkEnd w:id="2"/>
          </w:p>
        </w:tc>
        <w:bookmarkEnd w:id="3"/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792127" w14:textId="77777777" w:rsidR="00833F6A" w:rsidRPr="00142E94" w:rsidRDefault="00833F6A" w:rsidP="0010186D">
            <w:pPr>
              <w:spacing w:before="10" w:after="10"/>
              <w:rPr>
                <w:rFonts w:ascii="Tahoma" w:hAnsi="Tahoma" w:cs="Tahoma"/>
                <w:b/>
                <w:sz w:val="22"/>
                <w:szCs w:val="22"/>
              </w:rPr>
            </w:pP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3F98FB0" w14:textId="77777777" w:rsidR="00833F6A" w:rsidRPr="00142E94" w:rsidRDefault="00833F6A" w:rsidP="0010186D">
            <w:pPr>
              <w:spacing w:before="10" w:after="10"/>
              <w:rPr>
                <w:rFonts w:ascii="Tahoma" w:hAnsi="Tahoma" w:cs="Tahoma"/>
                <w:b/>
                <w:sz w:val="22"/>
                <w:szCs w:val="22"/>
              </w:rPr>
            </w:pPr>
            <w:r w:rsidRPr="00142E94">
              <w:rPr>
                <w:rFonts w:ascii="Tahoma" w:hAnsi="Tahoma" w:cs="Tahoma"/>
                <w:sz w:val="20"/>
                <w:szCs w:val="20"/>
              </w:rPr>
              <w:t>Cell</w:t>
            </w:r>
            <w:r w:rsidRPr="00142E94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id="4" w:name="Text76"/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9742F0" w14:paraId="43365517" w14:textId="77777777" w:rsidTr="00495055">
        <w:trPr>
          <w:trHeight w:hRule="exact" w:val="28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988927" w14:textId="77777777" w:rsidR="009742F0" w:rsidRDefault="009742F0" w:rsidP="002A1FB3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Primary Contact Email</w:t>
            </w:r>
          </w:p>
        </w:tc>
        <w:tc>
          <w:tcPr>
            <w:tcW w:w="831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D241E2" w14:textId="77777777" w:rsidR="009742F0" w:rsidRPr="00142E94" w:rsidRDefault="009742F0" w:rsidP="0010186D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833F6A" w14:paraId="17BE4D31" w14:textId="77777777" w:rsidTr="009742F0">
        <w:trPr>
          <w:trHeight w:hRule="exact" w:val="28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B32F8" w14:textId="77777777" w:rsidR="00833F6A" w:rsidRDefault="00833F6A" w:rsidP="0010186D">
            <w:pPr>
              <w:spacing w:before="10" w:after="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Alternate Contact </w:t>
            </w:r>
            <w:r w:rsidR="009742F0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EFEE1" w14:textId="77777777" w:rsidR="00833F6A" w:rsidRPr="00142E94" w:rsidRDefault="00833F6A" w:rsidP="0010186D">
            <w:pPr>
              <w:spacing w:before="10" w:after="10"/>
              <w:rPr>
                <w:rFonts w:ascii="Tahoma" w:hAnsi="Tahoma" w:cs="Tahoma"/>
                <w:sz w:val="22"/>
                <w:szCs w:val="22"/>
              </w:rPr>
            </w:pP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4CCB6" w14:textId="77777777" w:rsidR="00833F6A" w:rsidRPr="00142E94" w:rsidRDefault="00833F6A" w:rsidP="0010186D">
            <w:pPr>
              <w:spacing w:before="10" w:after="10"/>
              <w:rPr>
                <w:rFonts w:ascii="Tahoma" w:hAnsi="Tahoma" w:cs="Tahoma"/>
                <w:sz w:val="22"/>
                <w:szCs w:val="22"/>
              </w:rPr>
            </w:pPr>
            <w:r w:rsidRPr="00142E94">
              <w:rPr>
                <w:rFonts w:ascii="Tahoma" w:hAnsi="Tahoma" w:cs="Tahoma"/>
                <w:sz w:val="20"/>
                <w:szCs w:val="20"/>
              </w:rPr>
              <w:t>Cell</w:t>
            </w:r>
            <w:r w:rsidRPr="00142E94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id="5" w:name="Text75"/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142E94" w:rsidRPr="00142E94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Pr="00142E94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402193" w:rsidRPr="009B4366" w14:paraId="048683F7" w14:textId="77777777" w:rsidTr="00383DD7">
        <w:trPr>
          <w:trHeight w:hRule="exact" w:val="432"/>
          <w:jc w:val="center"/>
        </w:trPr>
        <w:tc>
          <w:tcPr>
            <w:tcW w:w="10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0000"/>
            <w:vAlign w:val="bottom"/>
          </w:tcPr>
          <w:p w14:paraId="7AA41A01" w14:textId="77777777" w:rsidR="00402193" w:rsidRPr="009B4366" w:rsidRDefault="00833F6A" w:rsidP="00154242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 w:val="24"/>
                <w:szCs w:val="24"/>
              </w:rPr>
              <w:t xml:space="preserve">Specify </w:t>
            </w:r>
            <w:r w:rsidR="00251AF1">
              <w:rPr>
                <w:color w:val="FFFFFF"/>
                <w:sz w:val="24"/>
                <w:szCs w:val="24"/>
              </w:rPr>
              <w:t>(</w:t>
            </w:r>
            <w:r w:rsidR="00E17E57">
              <w:rPr>
                <w:color w:val="FFFFFF"/>
                <w:sz w:val="24"/>
                <w:szCs w:val="24"/>
              </w:rPr>
              <w:t xml:space="preserve">with </w:t>
            </w:r>
            <w:r w:rsidR="00251AF1">
              <w:rPr>
                <w:color w:val="FFFFFF"/>
                <w:sz w:val="24"/>
                <w:szCs w:val="24"/>
              </w:rPr>
              <w:t xml:space="preserve">an </w:t>
            </w:r>
            <w:r w:rsidR="00E17E57">
              <w:rPr>
                <w:color w:val="FFFFFF"/>
                <w:sz w:val="24"/>
                <w:szCs w:val="24"/>
              </w:rPr>
              <w:t>X</w:t>
            </w:r>
            <w:r w:rsidR="00251AF1">
              <w:rPr>
                <w:color w:val="FFFFFF"/>
                <w:sz w:val="24"/>
                <w:szCs w:val="24"/>
              </w:rPr>
              <w:t>)</w:t>
            </w:r>
            <w:r w:rsidR="00E17E57">
              <w:rPr>
                <w:color w:val="FFFFFF"/>
                <w:sz w:val="24"/>
                <w:szCs w:val="24"/>
              </w:rPr>
              <w:t xml:space="preserve"> the </w:t>
            </w:r>
            <w:r>
              <w:rPr>
                <w:color w:val="FFFFFF"/>
                <w:sz w:val="24"/>
                <w:szCs w:val="24"/>
              </w:rPr>
              <w:t>government assistance you are currently receiving</w:t>
            </w:r>
            <w:r w:rsidR="00402193" w:rsidRPr="009B4366">
              <w:rPr>
                <w:color w:val="FFFFFF"/>
                <w:szCs w:val="22"/>
              </w:rPr>
              <w:t xml:space="preserve">                              </w:t>
            </w:r>
          </w:p>
        </w:tc>
      </w:tr>
      <w:tr w:rsidR="00A7699B" w:rsidRPr="009B4366" w14:paraId="148856AD" w14:textId="77777777" w:rsidTr="003D0F69">
        <w:trPr>
          <w:trHeight w:val="353"/>
          <w:jc w:val="center"/>
        </w:trPr>
        <w:tc>
          <w:tcPr>
            <w:tcW w:w="106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147EA" w14:textId="77777777" w:rsidR="00A7699B" w:rsidRDefault="00A7699B" w:rsidP="00833F6A">
            <w:pPr>
              <w:pStyle w:val="Heading2"/>
              <w:ind w:right="-159"/>
              <w:rPr>
                <w:rFonts w:cs="Tahoma"/>
              </w:rPr>
            </w:pPr>
            <w:r>
              <w:rPr>
                <w:rFonts w:cs="Tahoma"/>
                <w:b w:val="0"/>
                <w:color w:val="000000"/>
                <w:sz w:val="20"/>
                <w:szCs w:val="20"/>
              </w:rPr>
              <w:t>Allkids</w:t>
            </w:r>
            <w:r w:rsidR="006F7018" w:rsidRP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6F7018" w:rsidRPr="006F7018">
              <w:rPr>
                <w:rFonts w:cs="Tahoma"/>
                <w:color w:val="000000"/>
              </w:rPr>
              <w:instrText xml:space="preserve"> FORMTEXT </w:instrText>
            </w:r>
            <w:r w:rsidR="006F7018" w:rsidRPr="006F7018">
              <w:rPr>
                <w:rFonts w:cs="Tahoma"/>
                <w:color w:val="000000"/>
              </w:rPr>
            </w:r>
            <w:r w:rsidR="006F7018" w:rsidRPr="006F7018">
              <w:rPr>
                <w:rFonts w:cs="Tahoma"/>
                <w:color w:val="000000"/>
              </w:rPr>
              <w:fldChar w:fldCharType="separate"/>
            </w:r>
            <w:r w:rsidR="006F7018" w:rsidRPr="006F7018">
              <w:rPr>
                <w:rFonts w:cs="Tahoma"/>
                <w:noProof/>
                <w:color w:val="000000"/>
              </w:rPr>
              <w:t> </w:t>
            </w:r>
            <w:r w:rsidR="006F7018" w:rsidRPr="006F7018">
              <w:rPr>
                <w:rFonts w:cs="Tahoma"/>
                <w:color w:val="000000"/>
              </w:rPr>
              <w:fldChar w:fldCharType="end"/>
            </w:r>
            <w:r w:rsidR="00142E94">
              <w:rPr>
                <w:rFonts w:cs="Tahoma"/>
              </w:rPr>
              <w:t xml:space="preserve">  </w:t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Link</w:t>
            </w:r>
            <w:r w:rsidR="006F7018" w:rsidRP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6F7018" w:rsidRPr="006F7018">
              <w:rPr>
                <w:rFonts w:cs="Tahoma"/>
                <w:color w:val="000000"/>
              </w:rPr>
              <w:instrText xml:space="preserve"> FORMTEXT </w:instrText>
            </w:r>
            <w:r w:rsidR="006F7018" w:rsidRPr="006F7018">
              <w:rPr>
                <w:rFonts w:cs="Tahoma"/>
                <w:color w:val="000000"/>
              </w:rPr>
            </w:r>
            <w:r w:rsidR="006F7018" w:rsidRPr="006F7018">
              <w:rPr>
                <w:rFonts w:cs="Tahoma"/>
                <w:color w:val="000000"/>
              </w:rPr>
              <w:fldChar w:fldCharType="separate"/>
            </w:r>
            <w:r w:rsidR="006F7018" w:rsidRPr="006F7018">
              <w:rPr>
                <w:rFonts w:cs="Tahoma"/>
                <w:noProof/>
                <w:color w:val="000000"/>
              </w:rPr>
              <w:t> </w:t>
            </w:r>
            <w:r w:rsidR="006F7018" w:rsidRPr="006F7018">
              <w:rPr>
                <w:rFonts w:cs="Tahoma"/>
                <w:color w:val="000000"/>
              </w:rPr>
              <w:fldChar w:fldCharType="end"/>
            </w:r>
            <w:r w:rsidR="00142E94">
              <w:rPr>
                <w:rFonts w:cs="Tahoma"/>
              </w:rPr>
              <w:t xml:space="preserve">  </w:t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Lunch Programs</w:t>
            </w:r>
            <w:r w:rsidR="009742F0">
              <w:rPr>
                <w:rFonts w:cs="Tahoma"/>
                <w:b w:val="0"/>
                <w:color w:val="000000"/>
                <w:sz w:val="20"/>
                <w:szCs w:val="20"/>
              </w:rPr>
              <w:t>-</w:t>
            </w:r>
            <w:r w:rsidR="006F7018" w:rsidRP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6F7018" w:rsidRPr="006F7018">
              <w:rPr>
                <w:rFonts w:cs="Tahoma"/>
                <w:color w:val="000000"/>
              </w:rPr>
              <w:instrText xml:space="preserve"> FORMTEXT </w:instrText>
            </w:r>
            <w:r w:rsidR="006F7018" w:rsidRPr="006F7018">
              <w:rPr>
                <w:rFonts w:cs="Tahoma"/>
                <w:color w:val="000000"/>
              </w:rPr>
            </w:r>
            <w:r w:rsidR="006F7018" w:rsidRPr="006F7018">
              <w:rPr>
                <w:rFonts w:cs="Tahoma"/>
                <w:color w:val="000000"/>
              </w:rPr>
              <w:fldChar w:fldCharType="separate"/>
            </w:r>
            <w:r w:rsidR="006F7018" w:rsidRPr="006F7018">
              <w:rPr>
                <w:rFonts w:cs="Tahoma"/>
                <w:noProof/>
                <w:color w:val="000000"/>
              </w:rPr>
              <w:t> </w:t>
            </w:r>
            <w:r w:rsidR="006F7018" w:rsidRPr="006F7018">
              <w:rPr>
                <w:rFonts w:cs="Tahoma"/>
                <w:color w:val="000000"/>
              </w:rPr>
              <w:fldChar w:fldCharType="end"/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Free</w:t>
            </w:r>
            <w:r w:rsidR="006F7018" w:rsidRP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6F7018" w:rsidRPr="006F7018">
              <w:rPr>
                <w:rFonts w:cs="Tahoma"/>
                <w:color w:val="000000"/>
              </w:rPr>
              <w:instrText xml:space="preserve"> FORMTEXT </w:instrText>
            </w:r>
            <w:r w:rsidR="006F7018" w:rsidRPr="006F7018">
              <w:rPr>
                <w:rFonts w:cs="Tahoma"/>
                <w:color w:val="000000"/>
              </w:rPr>
            </w:r>
            <w:r w:rsidR="006F7018" w:rsidRPr="006F7018">
              <w:rPr>
                <w:rFonts w:cs="Tahoma"/>
                <w:color w:val="000000"/>
              </w:rPr>
              <w:fldChar w:fldCharType="separate"/>
            </w:r>
            <w:r w:rsidR="006F7018" w:rsidRPr="006F7018">
              <w:rPr>
                <w:rFonts w:cs="Tahoma"/>
                <w:noProof/>
                <w:color w:val="000000"/>
              </w:rPr>
              <w:t> </w:t>
            </w:r>
            <w:r w:rsidR="006F7018" w:rsidRPr="006F7018">
              <w:rPr>
                <w:rFonts w:cs="Tahoma"/>
                <w:color w:val="000000"/>
              </w:rPr>
              <w:fldChar w:fldCharType="end"/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Reduced</w:t>
            </w:r>
            <w:r w:rsidR="007576AF">
              <w:rPr>
                <w:rFonts w:cs="Tahoma"/>
                <w:b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cs="Tahoma"/>
                <w:b w:val="0"/>
                <w:color w:val="000000"/>
                <w:sz w:val="20"/>
                <w:szCs w:val="20"/>
              </w:rPr>
              <w:t>WIC</w:t>
            </w:r>
            <w:r w:rsidR="006F7018" w:rsidRPr="006F7018">
              <w:rPr>
                <w:rFonts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6F7018" w:rsidRPr="006F7018">
              <w:rPr>
                <w:rFonts w:cs="Tahoma"/>
                <w:color w:val="000000"/>
              </w:rPr>
              <w:instrText xml:space="preserve"> FORMTEXT </w:instrText>
            </w:r>
            <w:r w:rsidR="006F7018" w:rsidRPr="006F7018">
              <w:rPr>
                <w:rFonts w:cs="Tahoma"/>
                <w:color w:val="000000"/>
              </w:rPr>
            </w:r>
            <w:r w:rsidR="006F7018" w:rsidRPr="006F7018">
              <w:rPr>
                <w:rFonts w:cs="Tahoma"/>
                <w:color w:val="000000"/>
              </w:rPr>
              <w:fldChar w:fldCharType="separate"/>
            </w:r>
            <w:r w:rsidR="006F7018" w:rsidRPr="006F7018">
              <w:rPr>
                <w:rFonts w:cs="Tahoma"/>
                <w:noProof/>
                <w:color w:val="000000"/>
              </w:rPr>
              <w:t> </w:t>
            </w:r>
            <w:r w:rsidR="006F7018" w:rsidRPr="006F7018">
              <w:rPr>
                <w:rFonts w:cs="Tahoma"/>
                <w:color w:val="000000"/>
              </w:rPr>
              <w:fldChar w:fldCharType="end"/>
            </w:r>
            <w:r w:rsidR="00142E94">
              <w:rPr>
                <w:rFonts w:cs="Tahoma"/>
              </w:rPr>
              <w:t xml:space="preserve">  </w:t>
            </w:r>
          </w:p>
          <w:p w14:paraId="75B0A3C9" w14:textId="77777777" w:rsidR="00142E94" w:rsidRPr="00142E94" w:rsidRDefault="00142E94" w:rsidP="00142E94">
            <w:r>
              <w:rPr>
                <w:rFonts w:ascii="Tahoma" w:hAnsi="Tahoma" w:cs="Tahoma"/>
                <w:sz w:val="20"/>
                <w:szCs w:val="20"/>
              </w:rPr>
              <w:t xml:space="preserve">Others </w:t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  <w:format w:val="TITLE CASE"/>
                  </w:textInput>
                </w:ffData>
              </w:fldChar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  <w:instrText xml:space="preserve"> FORMTEXT </w:instrText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  <w:fldChar w:fldCharType="separate"/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noProof/>
                <w:sz w:val="22"/>
                <w:szCs w:val="22"/>
              </w:rPr>
              <w:t> </w:t>
            </w:r>
            <w:r w:rsidR="00701AF9">
              <w:rPr>
                <w:rFonts w:ascii="Tahoma" w:hAnsi="Tahoma" w:cs="Tahoma"/>
                <w:b/>
                <w:sz w:val="22"/>
                <w:szCs w:val="22"/>
              </w:rPr>
              <w:fldChar w:fldCharType="end"/>
            </w:r>
          </w:p>
        </w:tc>
      </w:tr>
      <w:tr w:rsidR="00142E94" w:rsidRPr="009B4366" w14:paraId="23B8AFD8" w14:textId="77777777" w:rsidTr="00142E94">
        <w:trPr>
          <w:trHeight w:val="432"/>
          <w:jc w:val="center"/>
        </w:trPr>
        <w:tc>
          <w:tcPr>
            <w:tcW w:w="10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0000"/>
            <w:vAlign w:val="bottom"/>
          </w:tcPr>
          <w:p w14:paraId="4D71D9AD" w14:textId="77777777" w:rsidR="00142E94" w:rsidRPr="009B4366" w:rsidRDefault="00142E94" w:rsidP="003D0F69">
            <w:pPr>
              <w:pStyle w:val="Heading2"/>
              <w:rPr>
                <w:color w:val="FFFFFF"/>
                <w:szCs w:val="22"/>
              </w:rPr>
            </w:pPr>
            <w:r>
              <w:rPr>
                <w:color w:val="FFFFFF"/>
                <w:sz w:val="24"/>
                <w:szCs w:val="24"/>
              </w:rPr>
              <w:t xml:space="preserve">If you are not receiving government assistance, briefly tell us why you </w:t>
            </w:r>
            <w:r w:rsidR="007576AF">
              <w:rPr>
                <w:color w:val="FFFFFF"/>
                <w:sz w:val="24"/>
                <w:szCs w:val="24"/>
              </w:rPr>
              <w:t xml:space="preserve">feel you </w:t>
            </w:r>
            <w:r w:rsidR="006B530E">
              <w:rPr>
                <w:color w:val="FFFFFF"/>
                <w:sz w:val="24"/>
                <w:szCs w:val="24"/>
              </w:rPr>
              <w:t>qualif</w:t>
            </w:r>
            <w:r>
              <w:rPr>
                <w:color w:val="FFFFFF"/>
                <w:sz w:val="24"/>
                <w:szCs w:val="24"/>
              </w:rPr>
              <w:t>y for assistance from Toys for Tots</w:t>
            </w:r>
            <w:r w:rsidRPr="009B4366">
              <w:rPr>
                <w:color w:val="FFFFFF"/>
                <w:szCs w:val="22"/>
              </w:rPr>
              <w:t xml:space="preserve">                              </w:t>
            </w:r>
          </w:p>
        </w:tc>
      </w:tr>
      <w:tr w:rsidR="00A7699B" w:rsidRPr="009B4366" w14:paraId="34DAA5E6" w14:textId="77777777" w:rsidTr="003D0F69">
        <w:trPr>
          <w:trHeight w:val="352"/>
          <w:jc w:val="center"/>
        </w:trPr>
        <w:tc>
          <w:tcPr>
            <w:tcW w:w="106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BDD1" w14:textId="77777777" w:rsidR="007576AF" w:rsidRDefault="004B1463" w:rsidP="007576A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TITLE CASE"/>
                  </w:textInput>
                </w:ffData>
              </w:fldChar>
            </w:r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  <w:p w14:paraId="2504FEA7" w14:textId="77777777" w:rsidR="00C127BE" w:rsidRDefault="00C127BE" w:rsidP="007576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AA0CBB" w14:textId="77777777" w:rsidR="00C127BE" w:rsidRDefault="00C127BE" w:rsidP="007576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B74763" w14:textId="77777777" w:rsidR="00C127BE" w:rsidRDefault="00C127BE" w:rsidP="007576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33A788E" w14:textId="77777777" w:rsidR="00C127BE" w:rsidRDefault="00C127BE" w:rsidP="007576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2FC664" w14:textId="77777777" w:rsidR="00C127BE" w:rsidRPr="00E32D3A" w:rsidRDefault="00C127BE" w:rsidP="007576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80651" w:rsidRPr="007E77EE" w14:paraId="046235D0" w14:textId="77777777" w:rsidTr="008630C9">
        <w:trPr>
          <w:trHeight w:val="806"/>
          <w:jc w:val="center"/>
        </w:trPr>
        <w:tc>
          <w:tcPr>
            <w:tcW w:w="10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0000"/>
            <w:vAlign w:val="bottom"/>
          </w:tcPr>
          <w:p w14:paraId="431B2B8A" w14:textId="77777777" w:rsidR="00192E5A" w:rsidRPr="007E77EE" w:rsidRDefault="00580651" w:rsidP="00192E5A">
            <w:pPr>
              <w:rPr>
                <w:rFonts w:ascii="Tahoma" w:hAnsi="Tahoma" w:cs="Tahoma"/>
                <w:b/>
                <w:color w:val="FFFFFF"/>
              </w:rPr>
            </w:pPr>
            <w:r w:rsidRPr="007E77EE">
              <w:rPr>
                <w:rFonts w:ascii="Tahoma" w:hAnsi="Tahoma" w:cs="Tahoma"/>
                <w:b/>
                <w:color w:val="FFFFFF"/>
              </w:rPr>
              <w:t>Toy</w:t>
            </w:r>
            <w:r w:rsidR="007576AF" w:rsidRPr="007E77EE">
              <w:rPr>
                <w:rFonts w:ascii="Tahoma" w:hAnsi="Tahoma" w:cs="Tahoma"/>
                <w:b/>
                <w:color w:val="FFFFFF"/>
              </w:rPr>
              <w:t xml:space="preserve"> requests are accepted for either your own children or those that you have legal guardianship for.  Proof of </w:t>
            </w:r>
            <w:r w:rsidR="009742F0" w:rsidRPr="007E77EE">
              <w:rPr>
                <w:rFonts w:ascii="Tahoma" w:hAnsi="Tahoma" w:cs="Tahoma"/>
                <w:b/>
                <w:color w:val="FFFFFF"/>
              </w:rPr>
              <w:t>children’s</w:t>
            </w:r>
            <w:r w:rsidR="007576AF" w:rsidRPr="007E77EE">
              <w:rPr>
                <w:rFonts w:ascii="Tahoma" w:hAnsi="Tahoma" w:cs="Tahoma"/>
                <w:b/>
                <w:color w:val="FFFFFF"/>
              </w:rPr>
              <w:t xml:space="preserve"> status within your family will be required. </w:t>
            </w:r>
            <w:r w:rsidR="005277D4">
              <w:rPr>
                <w:rFonts w:ascii="Tahoma" w:hAnsi="Tahoma" w:cs="Tahoma"/>
                <w:b/>
                <w:color w:val="FFFFFF"/>
              </w:rPr>
              <w:t>Tell us below</w:t>
            </w:r>
            <w:r w:rsidR="007E77EE">
              <w:rPr>
                <w:rFonts w:ascii="Tahoma" w:hAnsi="Tahoma" w:cs="Tahoma"/>
                <w:b/>
                <w:color w:val="FFFFFF"/>
              </w:rPr>
              <w:t xml:space="preserve"> </w:t>
            </w:r>
            <w:r w:rsidR="00E17E57">
              <w:rPr>
                <w:rFonts w:ascii="Tahoma" w:hAnsi="Tahoma" w:cs="Tahoma"/>
                <w:b/>
                <w:color w:val="FFFFFF"/>
              </w:rPr>
              <w:t xml:space="preserve">the </w:t>
            </w:r>
            <w:r w:rsidR="009742F0" w:rsidRPr="007E77EE">
              <w:rPr>
                <w:rFonts w:ascii="Tahoma" w:hAnsi="Tahoma" w:cs="Tahoma"/>
                <w:b/>
                <w:color w:val="FFFFFF"/>
              </w:rPr>
              <w:t>children’s</w:t>
            </w:r>
            <w:r w:rsidR="007E77EE" w:rsidRPr="007E77EE">
              <w:rPr>
                <w:rFonts w:ascii="Tahoma" w:hAnsi="Tahoma" w:cs="Tahoma"/>
                <w:b/>
                <w:color w:val="FFFFFF"/>
              </w:rPr>
              <w:t xml:space="preserve"> name(s) by gender </w:t>
            </w:r>
            <w:r w:rsidR="009742F0" w:rsidRPr="007E77EE">
              <w:rPr>
                <w:rFonts w:ascii="Tahoma" w:hAnsi="Tahoma" w:cs="Tahoma"/>
                <w:b/>
                <w:color w:val="FFFFFF"/>
              </w:rPr>
              <w:t xml:space="preserve">and </w:t>
            </w:r>
            <w:r w:rsidR="00251AF1">
              <w:rPr>
                <w:rFonts w:ascii="Tahoma" w:hAnsi="Tahoma" w:cs="Tahoma"/>
                <w:b/>
                <w:color w:val="FFFFFF"/>
              </w:rPr>
              <w:t>(</w:t>
            </w:r>
            <w:r w:rsidR="00E17E57">
              <w:rPr>
                <w:rFonts w:ascii="Tahoma" w:hAnsi="Tahoma" w:cs="Tahoma"/>
                <w:b/>
                <w:color w:val="FFFFFF"/>
              </w:rPr>
              <w:t xml:space="preserve">mark </w:t>
            </w:r>
            <w:r w:rsidR="009742F0">
              <w:rPr>
                <w:rFonts w:ascii="Tahoma" w:hAnsi="Tahoma" w:cs="Tahoma"/>
                <w:b/>
                <w:color w:val="FFFFFF"/>
              </w:rPr>
              <w:t>X</w:t>
            </w:r>
            <w:r w:rsidR="00251AF1">
              <w:rPr>
                <w:rFonts w:ascii="Tahoma" w:hAnsi="Tahoma" w:cs="Tahoma"/>
                <w:b/>
                <w:color w:val="FFFFFF"/>
              </w:rPr>
              <w:t>)</w:t>
            </w:r>
            <w:r w:rsidR="005277D4">
              <w:rPr>
                <w:rFonts w:ascii="Tahoma" w:hAnsi="Tahoma" w:cs="Tahoma"/>
                <w:b/>
                <w:color w:val="FFFFFF"/>
              </w:rPr>
              <w:t xml:space="preserve"> under </w:t>
            </w:r>
            <w:r w:rsidR="007E77EE" w:rsidRPr="007E77EE">
              <w:rPr>
                <w:rFonts w:ascii="Tahoma" w:hAnsi="Tahoma" w:cs="Tahoma"/>
                <w:b/>
                <w:color w:val="FFFFFF"/>
              </w:rPr>
              <w:t>age group</w:t>
            </w:r>
            <w:r w:rsidR="005277D4">
              <w:rPr>
                <w:rFonts w:ascii="Tahoma" w:hAnsi="Tahoma" w:cs="Tahoma"/>
                <w:b/>
                <w:color w:val="FFFFFF"/>
              </w:rPr>
              <w:t xml:space="preserve"> of each child</w:t>
            </w:r>
            <w:r w:rsidR="007E77EE">
              <w:rPr>
                <w:rFonts w:ascii="Tahoma" w:hAnsi="Tahoma" w:cs="Tahoma"/>
                <w:b/>
                <w:color w:val="FFFFFF"/>
              </w:rPr>
              <w:t>.</w:t>
            </w:r>
          </w:p>
        </w:tc>
      </w:tr>
      <w:tr w:rsidR="005E4D88" w:rsidRPr="008630C9" w14:paraId="46B252A3" w14:textId="77777777" w:rsidTr="008630C9">
        <w:trPr>
          <w:trHeight w:val="402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71686" w14:textId="77777777" w:rsidR="00A13BE0" w:rsidRPr="008630C9" w:rsidRDefault="00A13BE0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Boys Name(s)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7E1BA" w14:textId="77777777" w:rsidR="00A13BE0" w:rsidRPr="008630C9" w:rsidRDefault="005E4D88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0-2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B8E9C" w14:textId="77777777" w:rsidR="00A13BE0" w:rsidRPr="008630C9" w:rsidRDefault="005E4D88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3-5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AE233" w14:textId="77777777" w:rsidR="00A13BE0" w:rsidRPr="008630C9" w:rsidRDefault="005E4D88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6-9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464D1" w14:textId="77777777" w:rsidR="00A13BE0" w:rsidRPr="008630C9" w:rsidRDefault="005E4D88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10-12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C78CD" w14:textId="329FBC0C" w:rsidR="00A13BE0" w:rsidRPr="008630C9" w:rsidRDefault="00A13BE0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2FFE7" w14:textId="77777777" w:rsidR="00A13BE0" w:rsidRPr="008630C9" w:rsidRDefault="00A13BE0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Girls Name(s)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019EF" w14:textId="77777777" w:rsidR="00A13BE0" w:rsidRPr="008630C9" w:rsidRDefault="00A13BE0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0-2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FB792" w14:textId="77777777" w:rsidR="00A13BE0" w:rsidRPr="008630C9" w:rsidRDefault="00A13BE0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3-5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23C67" w14:textId="77777777" w:rsidR="00A13BE0" w:rsidRPr="008630C9" w:rsidRDefault="00A13BE0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6-9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3DF28" w14:textId="77777777" w:rsidR="00A13BE0" w:rsidRPr="008630C9" w:rsidRDefault="00A13BE0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  <w:r w:rsidRPr="008630C9">
              <w:rPr>
                <w:rFonts w:ascii="Tahoma" w:hAnsi="Tahoma" w:cs="Tahoma"/>
                <w:b/>
                <w:color w:val="0000FF"/>
                <w:sz w:val="18"/>
                <w:szCs w:val="18"/>
              </w:rPr>
              <w:t>10-12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F406" w14:textId="77777777" w:rsidR="00A13BE0" w:rsidRPr="008630C9" w:rsidRDefault="00A13BE0" w:rsidP="004F0622">
            <w:pPr>
              <w:rPr>
                <w:rFonts w:ascii="Tahoma" w:hAnsi="Tahoma" w:cs="Tahoma"/>
                <w:b/>
                <w:color w:val="0000FF"/>
                <w:sz w:val="18"/>
                <w:szCs w:val="18"/>
              </w:rPr>
            </w:pPr>
          </w:p>
        </w:tc>
      </w:tr>
      <w:tr w:rsidR="004B1463" w:rsidRPr="00B27847" w14:paraId="4CA9D8E1" w14:textId="77777777" w:rsidTr="00687EFE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9037E" w14:textId="77777777" w:rsidR="004B1463" w:rsidRPr="009036D1" w:rsidRDefault="004B1463" w:rsidP="004F0622">
            <w:pPr>
              <w:rPr>
                <w:rFonts w:ascii="Arial Narrow" w:hAnsi="Arial Narrow" w:cs="Tahoma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7CF2A" w14:textId="77777777" w:rsidR="004B1463" w:rsidRPr="008630C9" w:rsidRDefault="004B1463" w:rsidP="004F0622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368A8" w14:textId="77777777" w:rsidR="004B1463" w:rsidRPr="008630C9" w:rsidRDefault="004B1463" w:rsidP="004F0622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2CC2D" w14:textId="77777777" w:rsidR="004B1463" w:rsidRPr="008630C9" w:rsidRDefault="004B1463" w:rsidP="004F0622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F9756" w14:textId="77777777" w:rsidR="004B1463" w:rsidRPr="008630C9" w:rsidRDefault="004B1463" w:rsidP="004F0622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DB8E6" w14:textId="77777777" w:rsidR="004B1463" w:rsidRPr="008630C9" w:rsidRDefault="004B1463" w:rsidP="004F0622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B36BA" w14:textId="77777777" w:rsidR="004B1463" w:rsidRDefault="004B1463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F826B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B1EA8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4006E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136EE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206D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B1463" w:rsidRPr="00B27847" w14:paraId="1A442632" w14:textId="77777777" w:rsidTr="00687EFE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1FD24" w14:textId="77777777" w:rsidR="004B1463" w:rsidRDefault="004B1463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919E8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3AC3A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309D4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D0546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020A1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07DEF" w14:textId="77777777" w:rsidR="004B1463" w:rsidRDefault="004B1463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BEB34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B0F45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59AB1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C3CDC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A57A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B1463" w:rsidRPr="00B27847" w14:paraId="7B1D4992" w14:textId="77777777" w:rsidTr="00687EFE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9FCB8" w14:textId="77777777" w:rsidR="004B1463" w:rsidRDefault="004B1463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0ED4B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C36E8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21E5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83032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DDE7B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CF950" w14:textId="77777777" w:rsidR="004B1463" w:rsidRDefault="004B1463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549BB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A5257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5B16A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4193B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D196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B1463" w:rsidRPr="00B27847" w14:paraId="2D7A7CA7" w14:textId="77777777" w:rsidTr="00687EFE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C5D54" w14:textId="77777777" w:rsidR="004B1463" w:rsidRDefault="004B1463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51995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36090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C62AF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29C67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70A8A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C1200" w14:textId="77777777" w:rsidR="004B1463" w:rsidRDefault="004B1463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B3084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0F95E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B6B93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AA830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5B6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4B1463" w:rsidRPr="00B27847" w14:paraId="523BD8EA" w14:textId="77777777" w:rsidTr="00687EFE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CDBB9" w14:textId="77777777" w:rsidR="004B1463" w:rsidRDefault="004B1463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625DE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7916F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33CB9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D402E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3D650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19E58" w14:textId="77777777" w:rsidR="004B1463" w:rsidRDefault="004B1463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4635F" w14:textId="77777777" w:rsidR="004B1463" w:rsidRPr="008630C9" w:rsidRDefault="004B1463" w:rsidP="001C7E8E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4FF57" w14:textId="77777777" w:rsidR="004B1463" w:rsidRPr="008630C9" w:rsidRDefault="004B1463" w:rsidP="001C7E8E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47F8C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E20FC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3898" w14:textId="77777777" w:rsidR="004B1463" w:rsidRPr="008630C9" w:rsidRDefault="004B1463" w:rsidP="001C7E8E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33756D" w:rsidRPr="00B27847" w14:paraId="7C0FD081" w14:textId="77777777" w:rsidTr="00687EFE">
        <w:trPr>
          <w:trHeight w:val="288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D5D9A" w14:textId="77777777" w:rsidR="0033756D" w:rsidRDefault="0033756D" w:rsidP="00C072DD"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045B63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CB98E" w14:textId="77777777" w:rsidR="0033756D" w:rsidRPr="008630C9" w:rsidRDefault="0033756D" w:rsidP="00C072DD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769E8" w14:textId="77777777" w:rsidR="0033756D" w:rsidRPr="008630C9" w:rsidRDefault="0033756D" w:rsidP="00C072DD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6C3B8" w14:textId="77777777" w:rsidR="0033756D" w:rsidRPr="008630C9" w:rsidRDefault="0033756D" w:rsidP="00C072DD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F4CE6" w14:textId="77777777" w:rsidR="0033756D" w:rsidRPr="008630C9" w:rsidRDefault="0033756D" w:rsidP="00C072DD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5F256" w14:textId="77777777" w:rsidR="0033756D" w:rsidRPr="008630C9" w:rsidRDefault="0033756D" w:rsidP="00C072DD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EC4D4" w14:textId="77777777" w:rsidR="0033756D" w:rsidRDefault="0033756D" w:rsidP="00C072DD"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34187D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1CEF5" w14:textId="77777777" w:rsidR="0033756D" w:rsidRPr="008630C9" w:rsidRDefault="0033756D" w:rsidP="00C072DD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D73F4" w14:textId="77777777" w:rsidR="0033756D" w:rsidRPr="008630C9" w:rsidRDefault="0033756D" w:rsidP="00C072DD">
            <w:pPr>
              <w:rPr>
                <w:rFonts w:ascii="Tahoma" w:hAnsi="Tahoma" w:cs="Tahoma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964782" w14:textId="77777777" w:rsidR="0033756D" w:rsidRPr="008630C9" w:rsidRDefault="0033756D" w:rsidP="00C072DD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22768" w14:textId="77777777" w:rsidR="0033756D" w:rsidRPr="008630C9" w:rsidRDefault="0033756D" w:rsidP="00C072DD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12C" w14:textId="77777777" w:rsidR="0033756D" w:rsidRPr="008630C9" w:rsidRDefault="0033756D" w:rsidP="00C072DD">
            <w:pPr>
              <w:rPr>
                <w:rFonts w:ascii="Tahoma" w:hAnsi="Tahoma" w:cs="Tahoma"/>
                <w:sz w:val="20"/>
                <w:szCs w:val="20"/>
              </w:rPr>
            </w:pP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TITLE CASE"/>
                  </w:textInput>
                </w:ffData>
              </w:fldCha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Pr="008630C9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 </w:t>
            </w:r>
            <w:r w:rsidRPr="008630C9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05BED7CF" w14:textId="77777777" w:rsidR="005277D4" w:rsidRPr="005277D4" w:rsidRDefault="005277D4" w:rsidP="003D0F69">
      <w:pPr>
        <w:ind w:left="360"/>
        <w:rPr>
          <w:rFonts w:ascii="Tahoma" w:hAnsi="Tahoma" w:cs="Tahoma"/>
          <w:b/>
          <w:color w:val="0000FF"/>
          <w:sz w:val="16"/>
          <w:szCs w:val="16"/>
        </w:rPr>
      </w:pPr>
    </w:p>
    <w:p w14:paraId="0569C5E4" w14:textId="77777777" w:rsidR="005F792D" w:rsidRDefault="003D0F69" w:rsidP="003D0F69">
      <w:pPr>
        <w:ind w:left="360"/>
        <w:rPr>
          <w:rFonts w:ascii="Tahoma" w:hAnsi="Tahoma" w:cs="Tahoma"/>
          <w:b/>
          <w:color w:val="0000FF"/>
          <w:sz w:val="22"/>
          <w:szCs w:val="22"/>
        </w:rPr>
      </w:pPr>
      <w:r w:rsidRPr="003D0F69">
        <w:rPr>
          <w:rFonts w:ascii="Tahoma" w:hAnsi="Tahoma" w:cs="Tahoma"/>
          <w:b/>
          <w:color w:val="0000FF"/>
          <w:sz w:val="22"/>
          <w:szCs w:val="22"/>
        </w:rPr>
        <w:t>The</w:t>
      </w:r>
      <w:r w:rsidR="00266756">
        <w:rPr>
          <w:rFonts w:ascii="Tahoma" w:hAnsi="Tahoma" w:cs="Tahoma"/>
          <w:b/>
          <w:color w:val="0000FF"/>
          <w:sz w:val="22"/>
          <w:szCs w:val="22"/>
        </w:rPr>
        <w:t xml:space="preserve"> Will</w:t>
      </w:r>
      <w:r w:rsidRPr="003D0F69">
        <w:rPr>
          <w:rFonts w:ascii="Tahoma" w:hAnsi="Tahoma" w:cs="Tahoma"/>
          <w:b/>
          <w:color w:val="0000FF"/>
          <w:sz w:val="22"/>
          <w:szCs w:val="22"/>
        </w:rPr>
        <w:t xml:space="preserve"> County Toys for Tots program works with non-profit organizations that meet our requirements and agree to </w:t>
      </w:r>
      <w:r>
        <w:rPr>
          <w:rFonts w:ascii="Tahoma" w:hAnsi="Tahoma" w:cs="Tahoma"/>
          <w:b/>
          <w:color w:val="0000FF"/>
          <w:sz w:val="22"/>
          <w:szCs w:val="22"/>
        </w:rPr>
        <w:t xml:space="preserve">directly </w:t>
      </w:r>
      <w:r w:rsidRPr="003D0F69">
        <w:rPr>
          <w:rFonts w:ascii="Tahoma" w:hAnsi="Tahoma" w:cs="Tahoma"/>
          <w:b/>
          <w:color w:val="0000FF"/>
          <w:sz w:val="22"/>
          <w:szCs w:val="22"/>
        </w:rPr>
        <w:t>distribute toys to families.  The information you provided above will be used to assist in getting you registered with an organization that we provide services to.</w:t>
      </w:r>
    </w:p>
    <w:p w14:paraId="45D97D51" w14:textId="77777777" w:rsidR="005277D4" w:rsidRPr="005277D4" w:rsidRDefault="005277D4" w:rsidP="003D0F69">
      <w:pPr>
        <w:ind w:left="360"/>
        <w:rPr>
          <w:rFonts w:ascii="Tahoma" w:hAnsi="Tahoma" w:cs="Tahoma"/>
          <w:b/>
          <w:color w:val="0000FF"/>
          <w:sz w:val="16"/>
          <w:szCs w:val="16"/>
        </w:rPr>
      </w:pPr>
    </w:p>
    <w:p w14:paraId="43A95CD3" w14:textId="0AEBC61C" w:rsidR="009742F0" w:rsidRPr="009742F0" w:rsidRDefault="00880183" w:rsidP="00880183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At </w:t>
      </w:r>
      <w:r w:rsidR="005277D4">
        <w:rPr>
          <w:rFonts w:ascii="Tahoma" w:hAnsi="Tahoma" w:cs="Tahoma"/>
          <w:color w:val="000000"/>
          <w:sz w:val="18"/>
          <w:szCs w:val="18"/>
        </w:rPr>
        <w:t xml:space="preserve">the </w:t>
      </w:r>
      <w:r>
        <w:rPr>
          <w:rFonts w:ascii="Tahoma" w:hAnsi="Tahoma" w:cs="Tahoma"/>
          <w:color w:val="000000"/>
          <w:sz w:val="18"/>
          <w:szCs w:val="18"/>
        </w:rPr>
        <w:t xml:space="preserve">time of pick up, you </w:t>
      </w:r>
      <w:r w:rsidR="005700D9">
        <w:rPr>
          <w:rFonts w:ascii="Tahoma" w:hAnsi="Tahoma" w:cs="Tahoma"/>
          <w:color w:val="000000"/>
          <w:sz w:val="18"/>
          <w:szCs w:val="18"/>
        </w:rPr>
        <w:t>can</w:t>
      </w:r>
      <w:r>
        <w:rPr>
          <w:rFonts w:ascii="Tahoma" w:hAnsi="Tahoma" w:cs="Tahoma"/>
          <w:color w:val="000000"/>
          <w:sz w:val="18"/>
          <w:szCs w:val="18"/>
        </w:rPr>
        <w:t xml:space="preserve"> be asked to bring:  </w:t>
      </w:r>
    </w:p>
    <w:p w14:paraId="535AE0AB" w14:textId="77777777" w:rsidR="00880183" w:rsidRPr="00880183" w:rsidRDefault="00880183" w:rsidP="009742F0">
      <w:pPr>
        <w:numPr>
          <w:ilvl w:val="1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Picture ID (as proof of </w:t>
      </w:r>
      <w:r w:rsidR="009742F0">
        <w:rPr>
          <w:rFonts w:ascii="Tahoma" w:hAnsi="Tahoma" w:cs="Tahoma"/>
          <w:color w:val="000000"/>
          <w:sz w:val="18"/>
          <w:szCs w:val="18"/>
        </w:rPr>
        <w:t>identity</w:t>
      </w:r>
      <w:r>
        <w:rPr>
          <w:rFonts w:ascii="Tahoma" w:hAnsi="Tahoma" w:cs="Tahoma"/>
          <w:color w:val="000000"/>
          <w:sz w:val="18"/>
          <w:szCs w:val="18"/>
        </w:rPr>
        <w:t>)</w:t>
      </w:r>
      <w:r w:rsidR="009742F0">
        <w:rPr>
          <w:rFonts w:ascii="Tahoma" w:hAnsi="Tahoma" w:cs="Tahoma"/>
          <w:color w:val="000000"/>
          <w:sz w:val="18"/>
          <w:szCs w:val="18"/>
        </w:rPr>
        <w:t>.</w:t>
      </w:r>
    </w:p>
    <w:p w14:paraId="6069EE0A" w14:textId="77777777" w:rsidR="00880183" w:rsidRPr="00D54E7D" w:rsidRDefault="00880183" w:rsidP="00880183">
      <w:pPr>
        <w:numPr>
          <w:ilvl w:val="1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Birth </w:t>
      </w:r>
      <w:r w:rsidR="009742F0">
        <w:rPr>
          <w:rFonts w:ascii="Tahoma" w:hAnsi="Tahoma" w:cs="Tahoma"/>
          <w:color w:val="000000"/>
          <w:sz w:val="18"/>
          <w:szCs w:val="18"/>
        </w:rPr>
        <w:t>certificate</w:t>
      </w:r>
      <w:r>
        <w:rPr>
          <w:rFonts w:ascii="Tahoma" w:hAnsi="Tahoma" w:cs="Tahoma"/>
          <w:color w:val="000000"/>
          <w:sz w:val="18"/>
          <w:szCs w:val="18"/>
        </w:rPr>
        <w:t xml:space="preserve"> or immunization recor</w:t>
      </w:r>
      <w:r w:rsidR="009742F0">
        <w:rPr>
          <w:rFonts w:ascii="Tahoma" w:hAnsi="Tahoma" w:cs="Tahoma"/>
          <w:color w:val="000000"/>
          <w:sz w:val="18"/>
          <w:szCs w:val="18"/>
        </w:rPr>
        <w:t>d</w:t>
      </w:r>
      <w:r>
        <w:rPr>
          <w:rFonts w:ascii="Tahoma" w:hAnsi="Tahoma" w:cs="Tahoma"/>
          <w:color w:val="000000"/>
          <w:sz w:val="18"/>
          <w:szCs w:val="18"/>
        </w:rPr>
        <w:t xml:space="preserve">s for </w:t>
      </w:r>
      <w:r w:rsidRPr="00880183">
        <w:rPr>
          <w:rFonts w:ascii="Tahoma" w:hAnsi="Tahoma" w:cs="Tahoma"/>
          <w:b/>
          <w:color w:val="000000"/>
          <w:sz w:val="18"/>
          <w:szCs w:val="18"/>
          <w:u w:val="single"/>
        </w:rPr>
        <w:t>EACH</w:t>
      </w:r>
      <w:r>
        <w:rPr>
          <w:rFonts w:ascii="Tahoma" w:hAnsi="Tahoma" w:cs="Tahoma"/>
          <w:color w:val="000000"/>
          <w:sz w:val="18"/>
          <w:szCs w:val="18"/>
        </w:rPr>
        <w:t xml:space="preserve"> child.</w:t>
      </w:r>
    </w:p>
    <w:p w14:paraId="5ADDE161" w14:textId="77777777" w:rsidR="00D54E7D" w:rsidRPr="00880183" w:rsidRDefault="00D54E7D" w:rsidP="00880183">
      <w:pPr>
        <w:numPr>
          <w:ilvl w:val="1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Utility bill, paystub or piece of mail that shows your current address (as proof of residency in </w:t>
      </w:r>
      <w:r w:rsidR="00C127BE">
        <w:rPr>
          <w:rFonts w:ascii="Tahoma" w:hAnsi="Tahoma" w:cs="Tahoma"/>
          <w:color w:val="000000"/>
          <w:sz w:val="18"/>
          <w:szCs w:val="18"/>
        </w:rPr>
        <w:t>Will County</w:t>
      </w:r>
      <w:r>
        <w:rPr>
          <w:rFonts w:ascii="Tahoma" w:hAnsi="Tahoma" w:cs="Tahoma"/>
          <w:color w:val="000000"/>
          <w:sz w:val="18"/>
          <w:szCs w:val="18"/>
        </w:rPr>
        <w:t>).</w:t>
      </w:r>
    </w:p>
    <w:p w14:paraId="0D1C27B9" w14:textId="77777777" w:rsidR="00880183" w:rsidRPr="00880183" w:rsidRDefault="00880183" w:rsidP="00880183">
      <w:pPr>
        <w:numPr>
          <w:ilvl w:val="1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Government assistance paperwork per your listing above (as proof of </w:t>
      </w:r>
      <w:r w:rsidR="009742F0">
        <w:rPr>
          <w:rFonts w:ascii="Tahoma" w:hAnsi="Tahoma" w:cs="Tahoma"/>
          <w:color w:val="000000"/>
          <w:sz w:val="18"/>
          <w:szCs w:val="18"/>
        </w:rPr>
        <w:t>eligibility</w:t>
      </w:r>
      <w:r>
        <w:rPr>
          <w:rFonts w:ascii="Tahoma" w:hAnsi="Tahoma" w:cs="Tahoma"/>
          <w:color w:val="000000"/>
          <w:sz w:val="18"/>
          <w:szCs w:val="18"/>
        </w:rPr>
        <w:t>)</w:t>
      </w:r>
      <w:r w:rsidR="009742F0">
        <w:rPr>
          <w:rFonts w:ascii="Tahoma" w:hAnsi="Tahoma" w:cs="Tahoma"/>
          <w:color w:val="000000"/>
          <w:sz w:val="18"/>
          <w:szCs w:val="18"/>
        </w:rPr>
        <w:t>.</w:t>
      </w:r>
    </w:p>
    <w:p w14:paraId="0C2CA3C0" w14:textId="77777777" w:rsidR="00F16150" w:rsidRPr="00F16150" w:rsidRDefault="00880183" w:rsidP="005F792D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Once your request is approved, </w:t>
      </w:r>
      <w:r w:rsidR="00F16150">
        <w:rPr>
          <w:rFonts w:ascii="Tahoma" w:hAnsi="Tahoma" w:cs="Tahoma"/>
          <w:color w:val="000000"/>
          <w:sz w:val="18"/>
          <w:szCs w:val="18"/>
        </w:rPr>
        <w:t>you will be contacted by either</w:t>
      </w:r>
      <w:r w:rsidR="00251AF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54E7D">
        <w:rPr>
          <w:rFonts w:ascii="Tahoma" w:hAnsi="Tahoma" w:cs="Tahoma"/>
          <w:color w:val="000000"/>
          <w:sz w:val="18"/>
          <w:szCs w:val="18"/>
        </w:rPr>
        <w:t>Toys</w:t>
      </w:r>
      <w:r w:rsidR="00F16150">
        <w:rPr>
          <w:rFonts w:ascii="Tahoma" w:hAnsi="Tahoma" w:cs="Tahoma"/>
          <w:color w:val="000000"/>
          <w:sz w:val="18"/>
          <w:szCs w:val="18"/>
        </w:rPr>
        <w:t xml:space="preserve"> for Tots Coordinator or an organization that we found to assist you.  The purpose is to coordinate a date, time and location for toy pickup.</w:t>
      </w:r>
    </w:p>
    <w:p w14:paraId="2792B16D" w14:textId="340CB89C" w:rsidR="00880183" w:rsidRPr="00880183" w:rsidRDefault="00F16150" w:rsidP="005F792D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We </w:t>
      </w:r>
      <w:r w:rsidR="009742F0">
        <w:rPr>
          <w:rFonts w:ascii="Tahoma" w:hAnsi="Tahoma" w:cs="Tahoma"/>
          <w:color w:val="000000"/>
          <w:sz w:val="18"/>
          <w:szCs w:val="18"/>
        </w:rPr>
        <w:t>can only</w:t>
      </w:r>
      <w:r w:rsidR="008801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9742F0">
        <w:rPr>
          <w:rFonts w:ascii="Tahoma" w:hAnsi="Tahoma" w:cs="Tahoma"/>
          <w:color w:val="000000"/>
          <w:sz w:val="18"/>
          <w:szCs w:val="18"/>
        </w:rPr>
        <w:t>guarantee</w:t>
      </w:r>
      <w:r w:rsidR="0088018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80183" w:rsidRPr="00880183">
        <w:rPr>
          <w:rFonts w:ascii="Tahoma" w:hAnsi="Tahoma" w:cs="Tahoma"/>
          <w:b/>
          <w:color w:val="000000"/>
          <w:sz w:val="18"/>
          <w:szCs w:val="18"/>
          <w:u w:val="single"/>
        </w:rPr>
        <w:t>ONE</w:t>
      </w:r>
      <w:r w:rsidR="00880183">
        <w:rPr>
          <w:rFonts w:ascii="Tahoma" w:hAnsi="Tahoma" w:cs="Tahoma"/>
          <w:color w:val="000000"/>
          <w:sz w:val="18"/>
          <w:szCs w:val="18"/>
        </w:rPr>
        <w:t xml:space="preserve"> toy per child</w:t>
      </w:r>
      <w:r w:rsidR="009742F0">
        <w:rPr>
          <w:rFonts w:ascii="Tahoma" w:hAnsi="Tahoma" w:cs="Tahoma"/>
          <w:color w:val="000000"/>
          <w:sz w:val="18"/>
          <w:szCs w:val="18"/>
        </w:rPr>
        <w:t xml:space="preserve"> and no toy request </w:t>
      </w:r>
      <w:r w:rsidR="00251AF1">
        <w:rPr>
          <w:rFonts w:ascii="Tahoma" w:hAnsi="Tahoma" w:cs="Tahoma"/>
          <w:color w:val="000000"/>
          <w:sz w:val="18"/>
          <w:szCs w:val="18"/>
        </w:rPr>
        <w:t>will be</w:t>
      </w:r>
      <w:r w:rsidR="009742F0">
        <w:rPr>
          <w:rFonts w:ascii="Tahoma" w:hAnsi="Tahoma" w:cs="Tahoma"/>
          <w:color w:val="000000"/>
          <w:sz w:val="18"/>
          <w:szCs w:val="18"/>
        </w:rPr>
        <w:t xml:space="preserve"> filled if received afte</w:t>
      </w:r>
      <w:r w:rsidR="005700D9">
        <w:rPr>
          <w:rFonts w:ascii="Tahoma" w:hAnsi="Tahoma" w:cs="Tahoma"/>
          <w:color w:val="000000"/>
          <w:sz w:val="18"/>
          <w:szCs w:val="18"/>
        </w:rPr>
        <w:t>r the date that your agency deems late</w:t>
      </w:r>
      <w:r w:rsidR="00880183">
        <w:rPr>
          <w:rFonts w:ascii="Tahoma" w:hAnsi="Tahoma" w:cs="Tahoma"/>
          <w:color w:val="000000"/>
          <w:sz w:val="18"/>
          <w:szCs w:val="18"/>
        </w:rPr>
        <w:t>.</w:t>
      </w:r>
    </w:p>
    <w:p w14:paraId="41AD70AC" w14:textId="77777777" w:rsidR="00880183" w:rsidRPr="00880183" w:rsidRDefault="00880183" w:rsidP="005F792D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Toys for Tots can only provide you with </w:t>
      </w:r>
      <w:r w:rsidRPr="00880183">
        <w:rPr>
          <w:rFonts w:ascii="Tahoma" w:hAnsi="Tahoma" w:cs="Tahoma"/>
          <w:b/>
          <w:color w:val="000000"/>
          <w:sz w:val="18"/>
          <w:szCs w:val="18"/>
          <w:u w:val="single"/>
        </w:rPr>
        <w:t>TOYS</w:t>
      </w:r>
      <w:r>
        <w:rPr>
          <w:rFonts w:ascii="Tahoma" w:hAnsi="Tahoma" w:cs="Tahoma"/>
          <w:color w:val="000000"/>
          <w:sz w:val="18"/>
          <w:szCs w:val="18"/>
        </w:rPr>
        <w:t xml:space="preserve">. We do not offer </w:t>
      </w:r>
      <w:r w:rsidR="00251AF1">
        <w:rPr>
          <w:rFonts w:ascii="Tahoma" w:hAnsi="Tahoma" w:cs="Tahoma"/>
          <w:color w:val="000000"/>
          <w:sz w:val="18"/>
          <w:szCs w:val="18"/>
        </w:rPr>
        <w:t xml:space="preserve">assistance with </w:t>
      </w:r>
      <w:r>
        <w:rPr>
          <w:rFonts w:ascii="Tahoma" w:hAnsi="Tahoma" w:cs="Tahoma"/>
          <w:color w:val="000000"/>
          <w:sz w:val="18"/>
          <w:szCs w:val="18"/>
        </w:rPr>
        <w:t>clothing, shoes, food, etc.  We recommend you contact a pantry, church or the organization you are referred to as to where you can get help with those items.</w:t>
      </w:r>
    </w:p>
    <w:p w14:paraId="35C85AAA" w14:textId="77777777" w:rsidR="00880183" w:rsidRPr="00880183" w:rsidRDefault="00880183" w:rsidP="005F792D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Toys should be requested from only </w:t>
      </w:r>
      <w:r w:rsidRPr="00880183">
        <w:rPr>
          <w:rFonts w:ascii="Tahoma" w:hAnsi="Tahoma" w:cs="Tahoma"/>
          <w:b/>
          <w:color w:val="000000"/>
          <w:sz w:val="18"/>
          <w:szCs w:val="18"/>
          <w:u w:val="single"/>
        </w:rPr>
        <w:t>ONE</w:t>
      </w:r>
      <w:r>
        <w:rPr>
          <w:rFonts w:ascii="Tahoma" w:hAnsi="Tahoma" w:cs="Tahoma"/>
          <w:color w:val="000000"/>
          <w:sz w:val="18"/>
          <w:szCs w:val="18"/>
        </w:rPr>
        <w:t xml:space="preserve"> and not multiple Toys for Tots distribution centers.</w:t>
      </w:r>
    </w:p>
    <w:p w14:paraId="624AFFFA" w14:textId="77777777" w:rsidR="00880183" w:rsidRPr="00880183" w:rsidRDefault="00880183" w:rsidP="005F792D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Understand that orders can only be filled with toy inventory available at the time the order is approved.</w:t>
      </w:r>
    </w:p>
    <w:p w14:paraId="724AF9F3" w14:textId="77777777" w:rsidR="00880183" w:rsidRPr="00F16150" w:rsidRDefault="00880183" w:rsidP="005F792D">
      <w:pPr>
        <w:numPr>
          <w:ilvl w:val="0"/>
          <w:numId w:val="21"/>
        </w:numPr>
        <w:rPr>
          <w:rFonts w:ascii="Tahoma" w:hAnsi="Tahoma" w:cs="Tahoma"/>
          <w:i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You must further agree that toys donated by Toys for Tots will not be auctioned, sold, turned over for monetary donations or taken out of state for distribution.</w:t>
      </w:r>
    </w:p>
    <w:p w14:paraId="4163E134" w14:textId="77777777" w:rsidR="00F16150" w:rsidRPr="009742F0" w:rsidRDefault="00F16150" w:rsidP="00F16150">
      <w:pPr>
        <w:ind w:left="360"/>
        <w:rPr>
          <w:rFonts w:ascii="Tahoma" w:hAnsi="Tahoma" w:cs="Tahoma"/>
          <w:color w:val="000000"/>
          <w:sz w:val="16"/>
          <w:szCs w:val="16"/>
        </w:rPr>
      </w:pPr>
    </w:p>
    <w:tbl>
      <w:tblPr>
        <w:tblW w:w="10800" w:type="dxa"/>
        <w:tblInd w:w="468" w:type="dxa"/>
        <w:tblLook w:val="0000" w:firstRow="0" w:lastRow="0" w:firstColumn="0" w:lastColumn="0" w:noHBand="0" w:noVBand="0"/>
      </w:tblPr>
      <w:tblGrid>
        <w:gridCol w:w="1980"/>
        <w:gridCol w:w="6660"/>
        <w:gridCol w:w="2160"/>
      </w:tblGrid>
      <w:tr w:rsidR="005277D4" w14:paraId="6DFEBF54" w14:textId="77777777" w:rsidTr="0C134A69">
        <w:trPr>
          <w:trHeight w:val="297"/>
        </w:trPr>
        <w:tc>
          <w:tcPr>
            <w:tcW w:w="1980" w:type="dxa"/>
          </w:tcPr>
          <w:p w14:paraId="2FC36088" w14:textId="77777777" w:rsidR="005277D4" w:rsidRDefault="005277D4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>With this signature</w:t>
            </w:r>
          </w:p>
          <w:p w14:paraId="755B16AC" w14:textId="77777777" w:rsidR="005277D4" w:rsidRPr="0004047F" w:rsidRDefault="005277D4">
            <w:pPr>
              <w:ind w:hanging="108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6660" w:type="dxa"/>
          </w:tcPr>
          <w:p w14:paraId="4281B973" w14:textId="77777777" w:rsidR="005277D4" w:rsidRDefault="006F7018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TITLE CASE"/>
                  </w:textInput>
                </w:ffData>
              </w:fldChar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05B43916" w14:textId="57B2A738" w:rsidR="005277D4" w:rsidRDefault="005277D4" w:rsidP="0C134A69">
            <w:pPr>
              <w:ind w:hanging="108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C134A69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Dated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bookmarkStart w:id="6" w:name="Text78"/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C134A69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C134A69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6"/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/ </w:t>
            </w:r>
            <w:bookmarkStart w:id="7" w:name="Text79"/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r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C134A69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C134A69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7"/>
            <w:r w:rsidRPr="0C134A6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/ </w:t>
            </w:r>
            <w:r w:rsidR="006B530E" w:rsidRPr="0C134A69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2</w:t>
            </w:r>
            <w:r w:rsidRPr="0C134A69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0</w:t>
            </w:r>
            <w:r w:rsidR="005700D9" w:rsidRPr="0C134A69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2</w:t>
            </w:r>
            <w:r w:rsidR="00CF0680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5F792D" w14:paraId="3176D151" w14:textId="77777777" w:rsidTr="0C134A69">
        <w:trPr>
          <w:cantSplit/>
          <w:trHeight w:val="260"/>
        </w:trPr>
        <w:tc>
          <w:tcPr>
            <w:tcW w:w="10800" w:type="dxa"/>
            <w:gridSpan w:val="3"/>
          </w:tcPr>
          <w:p w14:paraId="60FEFE83" w14:textId="77777777" w:rsidR="005F792D" w:rsidRDefault="005277D4">
            <w:pPr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I agree to </w:t>
            </w:r>
            <w:r w:rsidR="005F792D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the above terms and understand any violation of this agreement will disqualify </w:t>
            </w:r>
            <w:r w:rsidR="00880183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me</w:t>
            </w:r>
            <w:r w:rsidR="005F792D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from future donations.</w:t>
            </w:r>
          </w:p>
        </w:tc>
      </w:tr>
    </w:tbl>
    <w:p w14:paraId="3648CF37" w14:textId="77777777" w:rsidR="005F792D" w:rsidRDefault="005F792D" w:rsidP="005F792D">
      <w:pPr>
        <w:rPr>
          <w:rFonts w:ascii="Tahoma" w:hAnsi="Tahoma" w:cs="Tahoma"/>
          <w:b/>
          <w:color w:val="000000"/>
          <w:sz w:val="16"/>
          <w:szCs w:val="16"/>
          <w:u w:val="single"/>
        </w:rPr>
      </w:pPr>
    </w:p>
    <w:sectPr w:rsidR="005F792D" w:rsidSect="00183CD1">
      <w:pgSz w:w="12240" w:h="15840" w:code="1"/>
      <w:pgMar w:top="432" w:right="432" w:bottom="245" w:left="432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8C7C5" w14:textId="77777777" w:rsidR="002D6380" w:rsidRDefault="002D6380" w:rsidP="0091494B">
      <w:r>
        <w:separator/>
      </w:r>
    </w:p>
  </w:endnote>
  <w:endnote w:type="continuationSeparator" w:id="0">
    <w:p w14:paraId="399BDEE8" w14:textId="77777777" w:rsidR="002D6380" w:rsidRDefault="002D6380" w:rsidP="009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1211" w14:textId="77777777" w:rsidR="002D6380" w:rsidRDefault="002D6380" w:rsidP="0091494B">
      <w:r>
        <w:separator/>
      </w:r>
    </w:p>
  </w:footnote>
  <w:footnote w:type="continuationSeparator" w:id="0">
    <w:p w14:paraId="6FCA74D8" w14:textId="77777777" w:rsidR="002D6380" w:rsidRDefault="002D6380" w:rsidP="009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0265_"/>
      </v:shape>
    </w:pict>
  </w:numPicBullet>
  <w:abstractNum w:abstractNumId="0" w15:restartNumberingAfterBreak="0">
    <w:nsid w:val="06F3495C"/>
    <w:multiLevelType w:val="hybridMultilevel"/>
    <w:tmpl w:val="8D2AEDD6"/>
    <w:lvl w:ilvl="0" w:tplc="C2CC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B8FC23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8FB"/>
    <w:multiLevelType w:val="hybridMultilevel"/>
    <w:tmpl w:val="75C8EE50"/>
    <w:lvl w:ilvl="0" w:tplc="AF7E11A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64557"/>
    <w:multiLevelType w:val="hybridMultilevel"/>
    <w:tmpl w:val="CFAA69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057354"/>
    <w:multiLevelType w:val="hybridMultilevel"/>
    <w:tmpl w:val="4352F366"/>
    <w:lvl w:ilvl="0" w:tplc="8F04F2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F2946"/>
    <w:multiLevelType w:val="hybridMultilevel"/>
    <w:tmpl w:val="B358BC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FD2"/>
    <w:multiLevelType w:val="hybridMultilevel"/>
    <w:tmpl w:val="774E7E90"/>
    <w:lvl w:ilvl="0" w:tplc="B8FC23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F6832"/>
    <w:multiLevelType w:val="multilevel"/>
    <w:tmpl w:val="CFAA69A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8B6BCE"/>
    <w:multiLevelType w:val="hybridMultilevel"/>
    <w:tmpl w:val="41A60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47E3F"/>
    <w:multiLevelType w:val="multilevel"/>
    <w:tmpl w:val="91E0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D7A13"/>
    <w:multiLevelType w:val="hybridMultilevel"/>
    <w:tmpl w:val="87400964"/>
    <w:lvl w:ilvl="0" w:tplc="8F04F28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E171F"/>
    <w:multiLevelType w:val="hybridMultilevel"/>
    <w:tmpl w:val="4AD64C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2F2128"/>
    <w:multiLevelType w:val="multilevel"/>
    <w:tmpl w:val="E2F43C3C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2A7D55"/>
    <w:multiLevelType w:val="hybridMultilevel"/>
    <w:tmpl w:val="157200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02C87"/>
    <w:multiLevelType w:val="hybridMultilevel"/>
    <w:tmpl w:val="0AB06726"/>
    <w:lvl w:ilvl="0" w:tplc="AEC8C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DB4D81"/>
    <w:multiLevelType w:val="hybridMultilevel"/>
    <w:tmpl w:val="2C6EC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C3383"/>
    <w:multiLevelType w:val="hybridMultilevel"/>
    <w:tmpl w:val="ADF63C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50C38"/>
    <w:multiLevelType w:val="multilevel"/>
    <w:tmpl w:val="CFAA69A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260EB"/>
    <w:multiLevelType w:val="hybridMultilevel"/>
    <w:tmpl w:val="9F1436F2"/>
    <w:lvl w:ilvl="0" w:tplc="8F04F2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757AE8"/>
    <w:multiLevelType w:val="multilevel"/>
    <w:tmpl w:val="CFAA69A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996C57"/>
    <w:multiLevelType w:val="hybridMultilevel"/>
    <w:tmpl w:val="BCF475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8045EE"/>
    <w:multiLevelType w:val="hybridMultilevel"/>
    <w:tmpl w:val="030E71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B0E2B"/>
    <w:multiLevelType w:val="hybridMultilevel"/>
    <w:tmpl w:val="7C72AC0C"/>
    <w:lvl w:ilvl="0" w:tplc="AF7E11A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1037C2"/>
    <w:multiLevelType w:val="hybridMultilevel"/>
    <w:tmpl w:val="926814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F12F8"/>
    <w:multiLevelType w:val="hybridMultilevel"/>
    <w:tmpl w:val="E2F43C3C"/>
    <w:lvl w:ilvl="0" w:tplc="AF7E11A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24082231">
    <w:abstractNumId w:val="7"/>
  </w:num>
  <w:num w:numId="2" w16cid:durableId="655374589">
    <w:abstractNumId w:val="20"/>
  </w:num>
  <w:num w:numId="3" w16cid:durableId="127090971">
    <w:abstractNumId w:val="12"/>
  </w:num>
  <w:num w:numId="4" w16cid:durableId="16391430">
    <w:abstractNumId w:val="4"/>
  </w:num>
  <w:num w:numId="5" w16cid:durableId="1172791953">
    <w:abstractNumId w:val="13"/>
  </w:num>
  <w:num w:numId="6" w16cid:durableId="1689210242">
    <w:abstractNumId w:val="19"/>
  </w:num>
  <w:num w:numId="7" w16cid:durableId="1319308685">
    <w:abstractNumId w:val="15"/>
  </w:num>
  <w:num w:numId="8" w16cid:durableId="733818954">
    <w:abstractNumId w:val="14"/>
  </w:num>
  <w:num w:numId="9" w16cid:durableId="321276207">
    <w:abstractNumId w:val="0"/>
  </w:num>
  <w:num w:numId="10" w16cid:durableId="221916496">
    <w:abstractNumId w:val="8"/>
  </w:num>
  <w:num w:numId="11" w16cid:durableId="1628195546">
    <w:abstractNumId w:val="22"/>
  </w:num>
  <w:num w:numId="12" w16cid:durableId="1073157955">
    <w:abstractNumId w:val="2"/>
  </w:num>
  <w:num w:numId="13" w16cid:durableId="1545947301">
    <w:abstractNumId w:val="18"/>
  </w:num>
  <w:num w:numId="14" w16cid:durableId="1186015950">
    <w:abstractNumId w:val="23"/>
  </w:num>
  <w:num w:numId="15" w16cid:durableId="1026711468">
    <w:abstractNumId w:val="6"/>
  </w:num>
  <w:num w:numId="16" w16cid:durableId="2248554">
    <w:abstractNumId w:val="1"/>
  </w:num>
  <w:num w:numId="17" w16cid:durableId="1545021757">
    <w:abstractNumId w:val="16"/>
  </w:num>
  <w:num w:numId="18" w16cid:durableId="1850411147">
    <w:abstractNumId w:val="21"/>
  </w:num>
  <w:num w:numId="19" w16cid:durableId="2002614482">
    <w:abstractNumId w:val="11"/>
  </w:num>
  <w:num w:numId="20" w16cid:durableId="217086560">
    <w:abstractNumId w:val="9"/>
  </w:num>
  <w:num w:numId="21" w16cid:durableId="34739952">
    <w:abstractNumId w:val="0"/>
  </w:num>
  <w:num w:numId="22" w16cid:durableId="1108279330">
    <w:abstractNumId w:val="9"/>
  </w:num>
  <w:num w:numId="23" w16cid:durableId="1253397766">
    <w:abstractNumId w:val="10"/>
  </w:num>
  <w:num w:numId="24" w16cid:durableId="1996374431">
    <w:abstractNumId w:val="17"/>
  </w:num>
  <w:num w:numId="25" w16cid:durableId="1074818872">
    <w:abstractNumId w:val="3"/>
  </w:num>
  <w:num w:numId="26" w16cid:durableId="840464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910"/>
    <w:rsid w:val="00001C3B"/>
    <w:rsid w:val="00010B35"/>
    <w:rsid w:val="00025C8B"/>
    <w:rsid w:val="00030BC0"/>
    <w:rsid w:val="000321EA"/>
    <w:rsid w:val="00033DA2"/>
    <w:rsid w:val="0004047F"/>
    <w:rsid w:val="000425E9"/>
    <w:rsid w:val="000459C8"/>
    <w:rsid w:val="00046EDD"/>
    <w:rsid w:val="00053365"/>
    <w:rsid w:val="000542E5"/>
    <w:rsid w:val="000618C8"/>
    <w:rsid w:val="000708F7"/>
    <w:rsid w:val="0007716D"/>
    <w:rsid w:val="00086460"/>
    <w:rsid w:val="0009099F"/>
    <w:rsid w:val="000A1F62"/>
    <w:rsid w:val="000A2D66"/>
    <w:rsid w:val="000C1568"/>
    <w:rsid w:val="000C6DF4"/>
    <w:rsid w:val="000D0C9D"/>
    <w:rsid w:val="000D2FC1"/>
    <w:rsid w:val="000D3776"/>
    <w:rsid w:val="000D3FD2"/>
    <w:rsid w:val="000E1D0B"/>
    <w:rsid w:val="000E5139"/>
    <w:rsid w:val="000F57AA"/>
    <w:rsid w:val="0010186D"/>
    <w:rsid w:val="001044FD"/>
    <w:rsid w:val="00104700"/>
    <w:rsid w:val="00130FFF"/>
    <w:rsid w:val="0013278F"/>
    <w:rsid w:val="00136A46"/>
    <w:rsid w:val="0014024C"/>
    <w:rsid w:val="001406B6"/>
    <w:rsid w:val="00142D5F"/>
    <w:rsid w:val="00142E94"/>
    <w:rsid w:val="00144987"/>
    <w:rsid w:val="00150BF2"/>
    <w:rsid w:val="00154242"/>
    <w:rsid w:val="001572CF"/>
    <w:rsid w:val="00157FCC"/>
    <w:rsid w:val="001614DD"/>
    <w:rsid w:val="00170393"/>
    <w:rsid w:val="00170B75"/>
    <w:rsid w:val="0017686E"/>
    <w:rsid w:val="00181530"/>
    <w:rsid w:val="00183CD1"/>
    <w:rsid w:val="00192E5A"/>
    <w:rsid w:val="0019540C"/>
    <w:rsid w:val="001B3E5B"/>
    <w:rsid w:val="001C0AE1"/>
    <w:rsid w:val="001C7E8E"/>
    <w:rsid w:val="001D78A3"/>
    <w:rsid w:val="001E13EE"/>
    <w:rsid w:val="001E2698"/>
    <w:rsid w:val="001E42E3"/>
    <w:rsid w:val="001E5DCD"/>
    <w:rsid w:val="001E7AE4"/>
    <w:rsid w:val="001F05F3"/>
    <w:rsid w:val="001F65B8"/>
    <w:rsid w:val="00200069"/>
    <w:rsid w:val="002037F5"/>
    <w:rsid w:val="002106C4"/>
    <w:rsid w:val="00222854"/>
    <w:rsid w:val="00223044"/>
    <w:rsid w:val="00230AFF"/>
    <w:rsid w:val="002405EE"/>
    <w:rsid w:val="00244229"/>
    <w:rsid w:val="002474D4"/>
    <w:rsid w:val="00251AF1"/>
    <w:rsid w:val="002564E3"/>
    <w:rsid w:val="002567A8"/>
    <w:rsid w:val="002658D1"/>
    <w:rsid w:val="00266756"/>
    <w:rsid w:val="002720E1"/>
    <w:rsid w:val="00281F84"/>
    <w:rsid w:val="00283E9C"/>
    <w:rsid w:val="00284A85"/>
    <w:rsid w:val="00290B1F"/>
    <w:rsid w:val="002939B3"/>
    <w:rsid w:val="00296E4D"/>
    <w:rsid w:val="002A1FB3"/>
    <w:rsid w:val="002B4864"/>
    <w:rsid w:val="002C0E11"/>
    <w:rsid w:val="002C2C8C"/>
    <w:rsid w:val="002D6380"/>
    <w:rsid w:val="002E063B"/>
    <w:rsid w:val="002E2E57"/>
    <w:rsid w:val="002E3A9A"/>
    <w:rsid w:val="002E3D6A"/>
    <w:rsid w:val="002E7615"/>
    <w:rsid w:val="002F1EDC"/>
    <w:rsid w:val="002F259F"/>
    <w:rsid w:val="00301CC1"/>
    <w:rsid w:val="0030239A"/>
    <w:rsid w:val="003134D4"/>
    <w:rsid w:val="003161DC"/>
    <w:rsid w:val="003311D7"/>
    <w:rsid w:val="00333F65"/>
    <w:rsid w:val="0033756D"/>
    <w:rsid w:val="00337578"/>
    <w:rsid w:val="0034241C"/>
    <w:rsid w:val="0036024B"/>
    <w:rsid w:val="00363D87"/>
    <w:rsid w:val="0037677B"/>
    <w:rsid w:val="00377C4C"/>
    <w:rsid w:val="00382905"/>
    <w:rsid w:val="00382D10"/>
    <w:rsid w:val="0038372E"/>
    <w:rsid w:val="00383DD7"/>
    <w:rsid w:val="003868ED"/>
    <w:rsid w:val="00387FAB"/>
    <w:rsid w:val="003909CB"/>
    <w:rsid w:val="00391B53"/>
    <w:rsid w:val="003A01D5"/>
    <w:rsid w:val="003A1003"/>
    <w:rsid w:val="003A3981"/>
    <w:rsid w:val="003A5054"/>
    <w:rsid w:val="003B298D"/>
    <w:rsid w:val="003B3283"/>
    <w:rsid w:val="003B4D4A"/>
    <w:rsid w:val="003D0F69"/>
    <w:rsid w:val="003D10C0"/>
    <w:rsid w:val="003D122A"/>
    <w:rsid w:val="003D22B8"/>
    <w:rsid w:val="003D649B"/>
    <w:rsid w:val="003D7DD2"/>
    <w:rsid w:val="003E4C82"/>
    <w:rsid w:val="003E572D"/>
    <w:rsid w:val="003F6CCE"/>
    <w:rsid w:val="00401C2F"/>
    <w:rsid w:val="00402193"/>
    <w:rsid w:val="00403506"/>
    <w:rsid w:val="004069D7"/>
    <w:rsid w:val="004119B0"/>
    <w:rsid w:val="00411E08"/>
    <w:rsid w:val="004174A0"/>
    <w:rsid w:val="0042476A"/>
    <w:rsid w:val="00424F58"/>
    <w:rsid w:val="004264DB"/>
    <w:rsid w:val="0042659C"/>
    <w:rsid w:val="00430657"/>
    <w:rsid w:val="00430FBC"/>
    <w:rsid w:val="00437BD1"/>
    <w:rsid w:val="004429D8"/>
    <w:rsid w:val="00444A58"/>
    <w:rsid w:val="00444CB4"/>
    <w:rsid w:val="00446824"/>
    <w:rsid w:val="004533D9"/>
    <w:rsid w:val="004641AC"/>
    <w:rsid w:val="00467868"/>
    <w:rsid w:val="004724B0"/>
    <w:rsid w:val="0048118A"/>
    <w:rsid w:val="004912B6"/>
    <w:rsid w:val="0049277B"/>
    <w:rsid w:val="0049461D"/>
    <w:rsid w:val="00495055"/>
    <w:rsid w:val="004960BF"/>
    <w:rsid w:val="004A395A"/>
    <w:rsid w:val="004A5AB1"/>
    <w:rsid w:val="004A5CEF"/>
    <w:rsid w:val="004A7DEC"/>
    <w:rsid w:val="004B1463"/>
    <w:rsid w:val="004B2CE2"/>
    <w:rsid w:val="004B6230"/>
    <w:rsid w:val="004C0088"/>
    <w:rsid w:val="004C0DDA"/>
    <w:rsid w:val="004C2910"/>
    <w:rsid w:val="004C7161"/>
    <w:rsid w:val="004D46F4"/>
    <w:rsid w:val="004E204B"/>
    <w:rsid w:val="004E5ADF"/>
    <w:rsid w:val="004F0622"/>
    <w:rsid w:val="004F07B4"/>
    <w:rsid w:val="004F43FC"/>
    <w:rsid w:val="00503FBF"/>
    <w:rsid w:val="005063AF"/>
    <w:rsid w:val="00507A9E"/>
    <w:rsid w:val="00510640"/>
    <w:rsid w:val="00512C3E"/>
    <w:rsid w:val="00514660"/>
    <w:rsid w:val="0052103E"/>
    <w:rsid w:val="00526A93"/>
    <w:rsid w:val="005277D4"/>
    <w:rsid w:val="00543D4B"/>
    <w:rsid w:val="005630CF"/>
    <w:rsid w:val="005700D9"/>
    <w:rsid w:val="00580651"/>
    <w:rsid w:val="00582F82"/>
    <w:rsid w:val="00585A41"/>
    <w:rsid w:val="005901CD"/>
    <w:rsid w:val="00594970"/>
    <w:rsid w:val="00597EAA"/>
    <w:rsid w:val="005A2453"/>
    <w:rsid w:val="005A2BDC"/>
    <w:rsid w:val="005A3BF3"/>
    <w:rsid w:val="005A5D05"/>
    <w:rsid w:val="005A7FEF"/>
    <w:rsid w:val="005B5073"/>
    <w:rsid w:val="005C2C5D"/>
    <w:rsid w:val="005C47A4"/>
    <w:rsid w:val="005C6898"/>
    <w:rsid w:val="005D30AA"/>
    <w:rsid w:val="005D350B"/>
    <w:rsid w:val="005D3C9E"/>
    <w:rsid w:val="005D4278"/>
    <w:rsid w:val="005D48A9"/>
    <w:rsid w:val="005D6DF5"/>
    <w:rsid w:val="005E015C"/>
    <w:rsid w:val="005E070B"/>
    <w:rsid w:val="005E2615"/>
    <w:rsid w:val="005E4D88"/>
    <w:rsid w:val="005E5A61"/>
    <w:rsid w:val="005F0746"/>
    <w:rsid w:val="005F22D5"/>
    <w:rsid w:val="005F792D"/>
    <w:rsid w:val="005F7D42"/>
    <w:rsid w:val="005F7DC3"/>
    <w:rsid w:val="006025DB"/>
    <w:rsid w:val="006101CF"/>
    <w:rsid w:val="006152AD"/>
    <w:rsid w:val="00615442"/>
    <w:rsid w:val="00615BA7"/>
    <w:rsid w:val="006170F4"/>
    <w:rsid w:val="00622C23"/>
    <w:rsid w:val="006279D5"/>
    <w:rsid w:val="006410FE"/>
    <w:rsid w:val="00645C70"/>
    <w:rsid w:val="00653842"/>
    <w:rsid w:val="00657584"/>
    <w:rsid w:val="006734E5"/>
    <w:rsid w:val="00680C56"/>
    <w:rsid w:val="00683E0A"/>
    <w:rsid w:val="00686100"/>
    <w:rsid w:val="00687EFE"/>
    <w:rsid w:val="00696460"/>
    <w:rsid w:val="006A1CC5"/>
    <w:rsid w:val="006A3573"/>
    <w:rsid w:val="006A4A22"/>
    <w:rsid w:val="006A4BCB"/>
    <w:rsid w:val="006B530E"/>
    <w:rsid w:val="006B5F5D"/>
    <w:rsid w:val="006C7866"/>
    <w:rsid w:val="006D3671"/>
    <w:rsid w:val="006E54BB"/>
    <w:rsid w:val="006F00AC"/>
    <w:rsid w:val="006F342F"/>
    <w:rsid w:val="006F3AFE"/>
    <w:rsid w:val="006F6C93"/>
    <w:rsid w:val="006F7018"/>
    <w:rsid w:val="00701AF9"/>
    <w:rsid w:val="00706500"/>
    <w:rsid w:val="00713B20"/>
    <w:rsid w:val="00721033"/>
    <w:rsid w:val="00721334"/>
    <w:rsid w:val="0072437A"/>
    <w:rsid w:val="00730119"/>
    <w:rsid w:val="00735B90"/>
    <w:rsid w:val="007378D1"/>
    <w:rsid w:val="0074040D"/>
    <w:rsid w:val="00745D4F"/>
    <w:rsid w:val="0075290F"/>
    <w:rsid w:val="00755A1D"/>
    <w:rsid w:val="007576AF"/>
    <w:rsid w:val="0076148C"/>
    <w:rsid w:val="00762287"/>
    <w:rsid w:val="007677AB"/>
    <w:rsid w:val="0077372D"/>
    <w:rsid w:val="0077545B"/>
    <w:rsid w:val="00782BD5"/>
    <w:rsid w:val="007934A2"/>
    <w:rsid w:val="007A51C3"/>
    <w:rsid w:val="007B1220"/>
    <w:rsid w:val="007B122E"/>
    <w:rsid w:val="007B2FD1"/>
    <w:rsid w:val="007B3DD8"/>
    <w:rsid w:val="007B54FA"/>
    <w:rsid w:val="007B569E"/>
    <w:rsid w:val="007D21CF"/>
    <w:rsid w:val="007D7F81"/>
    <w:rsid w:val="007E1146"/>
    <w:rsid w:val="007E2DF9"/>
    <w:rsid w:val="007E4A64"/>
    <w:rsid w:val="007E4E26"/>
    <w:rsid w:val="007E77EE"/>
    <w:rsid w:val="007F2990"/>
    <w:rsid w:val="007F3B50"/>
    <w:rsid w:val="007F5596"/>
    <w:rsid w:val="0080402F"/>
    <w:rsid w:val="0080599C"/>
    <w:rsid w:val="00807552"/>
    <w:rsid w:val="00811A1C"/>
    <w:rsid w:val="00813247"/>
    <w:rsid w:val="008169EF"/>
    <w:rsid w:val="008208B6"/>
    <w:rsid w:val="00822896"/>
    <w:rsid w:val="008232F2"/>
    <w:rsid w:val="00833F6A"/>
    <w:rsid w:val="0083607D"/>
    <w:rsid w:val="00850072"/>
    <w:rsid w:val="0086047E"/>
    <w:rsid w:val="00861EC3"/>
    <w:rsid w:val="008630C9"/>
    <w:rsid w:val="00865D46"/>
    <w:rsid w:val="00870230"/>
    <w:rsid w:val="008723CB"/>
    <w:rsid w:val="00880183"/>
    <w:rsid w:val="0088331F"/>
    <w:rsid w:val="0088427B"/>
    <w:rsid w:val="008934E1"/>
    <w:rsid w:val="008939BD"/>
    <w:rsid w:val="00895D58"/>
    <w:rsid w:val="008A0677"/>
    <w:rsid w:val="008A091E"/>
    <w:rsid w:val="008A20C3"/>
    <w:rsid w:val="008A46FD"/>
    <w:rsid w:val="008B1C02"/>
    <w:rsid w:val="008B3D6A"/>
    <w:rsid w:val="008C072E"/>
    <w:rsid w:val="008D0133"/>
    <w:rsid w:val="008D387E"/>
    <w:rsid w:val="008D519F"/>
    <w:rsid w:val="008D5BA0"/>
    <w:rsid w:val="008E39C3"/>
    <w:rsid w:val="008E7F31"/>
    <w:rsid w:val="008F6E9C"/>
    <w:rsid w:val="009036D1"/>
    <w:rsid w:val="00905E97"/>
    <w:rsid w:val="00907073"/>
    <w:rsid w:val="0091494B"/>
    <w:rsid w:val="0091593D"/>
    <w:rsid w:val="00943D4E"/>
    <w:rsid w:val="00946182"/>
    <w:rsid w:val="009506C6"/>
    <w:rsid w:val="009517D8"/>
    <w:rsid w:val="009533AE"/>
    <w:rsid w:val="00956130"/>
    <w:rsid w:val="009574B1"/>
    <w:rsid w:val="00961F10"/>
    <w:rsid w:val="00965909"/>
    <w:rsid w:val="009700D1"/>
    <w:rsid w:val="009742F0"/>
    <w:rsid w:val="009810FB"/>
    <w:rsid w:val="00987058"/>
    <w:rsid w:val="00993B1C"/>
    <w:rsid w:val="00995B4B"/>
    <w:rsid w:val="00997EB1"/>
    <w:rsid w:val="009A0D72"/>
    <w:rsid w:val="009A6E37"/>
    <w:rsid w:val="009B119E"/>
    <w:rsid w:val="009B312D"/>
    <w:rsid w:val="009B4366"/>
    <w:rsid w:val="009C0D69"/>
    <w:rsid w:val="009C2333"/>
    <w:rsid w:val="009C4738"/>
    <w:rsid w:val="009D0158"/>
    <w:rsid w:val="009D040B"/>
    <w:rsid w:val="009D247B"/>
    <w:rsid w:val="009D712D"/>
    <w:rsid w:val="009E1999"/>
    <w:rsid w:val="009E19EE"/>
    <w:rsid w:val="009E35AA"/>
    <w:rsid w:val="009E72B8"/>
    <w:rsid w:val="009F56B9"/>
    <w:rsid w:val="009F5C20"/>
    <w:rsid w:val="00A01347"/>
    <w:rsid w:val="00A0189F"/>
    <w:rsid w:val="00A02682"/>
    <w:rsid w:val="00A0440C"/>
    <w:rsid w:val="00A047E2"/>
    <w:rsid w:val="00A04FF0"/>
    <w:rsid w:val="00A11BD2"/>
    <w:rsid w:val="00A13BE0"/>
    <w:rsid w:val="00A168BB"/>
    <w:rsid w:val="00A20705"/>
    <w:rsid w:val="00A2389A"/>
    <w:rsid w:val="00A248AB"/>
    <w:rsid w:val="00A313CF"/>
    <w:rsid w:val="00A37D3A"/>
    <w:rsid w:val="00A4188A"/>
    <w:rsid w:val="00A42A43"/>
    <w:rsid w:val="00A537BC"/>
    <w:rsid w:val="00A53CFE"/>
    <w:rsid w:val="00A72129"/>
    <w:rsid w:val="00A723A4"/>
    <w:rsid w:val="00A73263"/>
    <w:rsid w:val="00A74575"/>
    <w:rsid w:val="00A7699B"/>
    <w:rsid w:val="00A83337"/>
    <w:rsid w:val="00A85AE4"/>
    <w:rsid w:val="00A867B0"/>
    <w:rsid w:val="00A977AA"/>
    <w:rsid w:val="00AA390E"/>
    <w:rsid w:val="00AC1A02"/>
    <w:rsid w:val="00AD5FF8"/>
    <w:rsid w:val="00AD706D"/>
    <w:rsid w:val="00AF3708"/>
    <w:rsid w:val="00B007D6"/>
    <w:rsid w:val="00B01115"/>
    <w:rsid w:val="00B221EC"/>
    <w:rsid w:val="00B22722"/>
    <w:rsid w:val="00B25E1D"/>
    <w:rsid w:val="00B27847"/>
    <w:rsid w:val="00B35D5B"/>
    <w:rsid w:val="00B5122E"/>
    <w:rsid w:val="00B51A5F"/>
    <w:rsid w:val="00B66F9E"/>
    <w:rsid w:val="00B67730"/>
    <w:rsid w:val="00B83400"/>
    <w:rsid w:val="00B86C67"/>
    <w:rsid w:val="00B872C1"/>
    <w:rsid w:val="00BA1922"/>
    <w:rsid w:val="00BA5C26"/>
    <w:rsid w:val="00BB1651"/>
    <w:rsid w:val="00BB29C1"/>
    <w:rsid w:val="00BC709E"/>
    <w:rsid w:val="00BD00E8"/>
    <w:rsid w:val="00BD2FAB"/>
    <w:rsid w:val="00BD52A6"/>
    <w:rsid w:val="00BE061D"/>
    <w:rsid w:val="00BE3AA5"/>
    <w:rsid w:val="00BE69C0"/>
    <w:rsid w:val="00BE6FF1"/>
    <w:rsid w:val="00C051EA"/>
    <w:rsid w:val="00C05B20"/>
    <w:rsid w:val="00C06357"/>
    <w:rsid w:val="00C072DD"/>
    <w:rsid w:val="00C127BE"/>
    <w:rsid w:val="00C148D7"/>
    <w:rsid w:val="00C14FCF"/>
    <w:rsid w:val="00C176BD"/>
    <w:rsid w:val="00C226A1"/>
    <w:rsid w:val="00C227B8"/>
    <w:rsid w:val="00C2566D"/>
    <w:rsid w:val="00C26A82"/>
    <w:rsid w:val="00C309DD"/>
    <w:rsid w:val="00C31B12"/>
    <w:rsid w:val="00C3559F"/>
    <w:rsid w:val="00C47523"/>
    <w:rsid w:val="00C52A4B"/>
    <w:rsid w:val="00C5397C"/>
    <w:rsid w:val="00C60404"/>
    <w:rsid w:val="00C719FA"/>
    <w:rsid w:val="00C71DA7"/>
    <w:rsid w:val="00C72E6F"/>
    <w:rsid w:val="00C75975"/>
    <w:rsid w:val="00C818AB"/>
    <w:rsid w:val="00C82D62"/>
    <w:rsid w:val="00C83AF1"/>
    <w:rsid w:val="00C86F78"/>
    <w:rsid w:val="00C91075"/>
    <w:rsid w:val="00C958A0"/>
    <w:rsid w:val="00C95C47"/>
    <w:rsid w:val="00CA10BC"/>
    <w:rsid w:val="00CA19E5"/>
    <w:rsid w:val="00CA25F4"/>
    <w:rsid w:val="00CB1CCC"/>
    <w:rsid w:val="00CE009A"/>
    <w:rsid w:val="00CE027A"/>
    <w:rsid w:val="00CE1547"/>
    <w:rsid w:val="00CE6945"/>
    <w:rsid w:val="00CF0680"/>
    <w:rsid w:val="00CF47DA"/>
    <w:rsid w:val="00D01652"/>
    <w:rsid w:val="00D019BB"/>
    <w:rsid w:val="00D04528"/>
    <w:rsid w:val="00D07AAE"/>
    <w:rsid w:val="00D162F9"/>
    <w:rsid w:val="00D163B1"/>
    <w:rsid w:val="00D21425"/>
    <w:rsid w:val="00D31CE9"/>
    <w:rsid w:val="00D331D7"/>
    <w:rsid w:val="00D3346D"/>
    <w:rsid w:val="00D36BAA"/>
    <w:rsid w:val="00D36EDB"/>
    <w:rsid w:val="00D404A8"/>
    <w:rsid w:val="00D41E49"/>
    <w:rsid w:val="00D53DC1"/>
    <w:rsid w:val="00D54E7D"/>
    <w:rsid w:val="00D644DF"/>
    <w:rsid w:val="00D750B7"/>
    <w:rsid w:val="00D7619B"/>
    <w:rsid w:val="00D807FB"/>
    <w:rsid w:val="00D90184"/>
    <w:rsid w:val="00D92251"/>
    <w:rsid w:val="00D94F3F"/>
    <w:rsid w:val="00D959FE"/>
    <w:rsid w:val="00DA1760"/>
    <w:rsid w:val="00DA6742"/>
    <w:rsid w:val="00DA7B46"/>
    <w:rsid w:val="00DB53C5"/>
    <w:rsid w:val="00DC3CFA"/>
    <w:rsid w:val="00DC6DE4"/>
    <w:rsid w:val="00DC712C"/>
    <w:rsid w:val="00DE057C"/>
    <w:rsid w:val="00E0684D"/>
    <w:rsid w:val="00E122E2"/>
    <w:rsid w:val="00E1439C"/>
    <w:rsid w:val="00E17E57"/>
    <w:rsid w:val="00E2630F"/>
    <w:rsid w:val="00E32D3A"/>
    <w:rsid w:val="00E32D3F"/>
    <w:rsid w:val="00E33575"/>
    <w:rsid w:val="00E37FD7"/>
    <w:rsid w:val="00E40964"/>
    <w:rsid w:val="00E46253"/>
    <w:rsid w:val="00E465CE"/>
    <w:rsid w:val="00E51D7D"/>
    <w:rsid w:val="00E54076"/>
    <w:rsid w:val="00E649FF"/>
    <w:rsid w:val="00E7458C"/>
    <w:rsid w:val="00E80488"/>
    <w:rsid w:val="00E8290C"/>
    <w:rsid w:val="00E850FF"/>
    <w:rsid w:val="00E87057"/>
    <w:rsid w:val="00E942C6"/>
    <w:rsid w:val="00E94F3D"/>
    <w:rsid w:val="00EA127E"/>
    <w:rsid w:val="00EA3105"/>
    <w:rsid w:val="00EA6764"/>
    <w:rsid w:val="00EA71C3"/>
    <w:rsid w:val="00EB1B86"/>
    <w:rsid w:val="00EC0DC0"/>
    <w:rsid w:val="00EC61BD"/>
    <w:rsid w:val="00EE4946"/>
    <w:rsid w:val="00EE7046"/>
    <w:rsid w:val="00EF0C7E"/>
    <w:rsid w:val="00EF3009"/>
    <w:rsid w:val="00EF45F1"/>
    <w:rsid w:val="00EF5826"/>
    <w:rsid w:val="00F009CB"/>
    <w:rsid w:val="00F00BB5"/>
    <w:rsid w:val="00F12FFC"/>
    <w:rsid w:val="00F16150"/>
    <w:rsid w:val="00F178D1"/>
    <w:rsid w:val="00F3017D"/>
    <w:rsid w:val="00F30408"/>
    <w:rsid w:val="00F34E04"/>
    <w:rsid w:val="00F361D8"/>
    <w:rsid w:val="00F44623"/>
    <w:rsid w:val="00F525F6"/>
    <w:rsid w:val="00F53FDE"/>
    <w:rsid w:val="00F55564"/>
    <w:rsid w:val="00F627A7"/>
    <w:rsid w:val="00F6379D"/>
    <w:rsid w:val="00F65D43"/>
    <w:rsid w:val="00F71EE3"/>
    <w:rsid w:val="00F77BB8"/>
    <w:rsid w:val="00F93B7D"/>
    <w:rsid w:val="00F94116"/>
    <w:rsid w:val="00F97AAE"/>
    <w:rsid w:val="00FA0117"/>
    <w:rsid w:val="00FA0676"/>
    <w:rsid w:val="00FA1A2E"/>
    <w:rsid w:val="00FA23B6"/>
    <w:rsid w:val="00FA3B5B"/>
    <w:rsid w:val="00FA473F"/>
    <w:rsid w:val="00FA584E"/>
    <w:rsid w:val="00FC6EC0"/>
    <w:rsid w:val="00FD1B24"/>
    <w:rsid w:val="00FD1CDF"/>
    <w:rsid w:val="00FE2926"/>
    <w:rsid w:val="00FE2BC1"/>
    <w:rsid w:val="00FF1F29"/>
    <w:rsid w:val="00FF5A9E"/>
    <w:rsid w:val="0C134A69"/>
    <w:rsid w:val="2141166B"/>
    <w:rsid w:val="50CBFB49"/>
    <w:rsid w:val="5987D7CE"/>
    <w:rsid w:val="7E9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02D89"/>
  <w15:docId w15:val="{2047590E-1EA1-4C6D-8E7C-F7F584C4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030B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BC0"/>
    <w:pPr>
      <w:tabs>
        <w:tab w:val="center" w:pos="4320"/>
        <w:tab w:val="right" w:pos="8640"/>
      </w:tabs>
    </w:pPr>
  </w:style>
  <w:style w:type="character" w:styleId="Hyperlink">
    <w:name w:val="Hyperlink"/>
    <w:rsid w:val="00030BC0"/>
    <w:rPr>
      <w:color w:val="0000FF"/>
      <w:u w:val="single"/>
    </w:rPr>
  </w:style>
  <w:style w:type="paragraph" w:styleId="BalloonText">
    <w:name w:val="Balloon Text"/>
    <w:basedOn w:val="Normal"/>
    <w:semiHidden/>
    <w:rsid w:val="006E5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itao.CTI\LOCALS~1\Temp\TCD34D.tmp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642D1A4EE974193DD411073B3C7B8" ma:contentTypeVersion="17" ma:contentTypeDescription="Create a new document." ma:contentTypeScope="" ma:versionID="b53939d33afecafc0f9edbe1a51db2e4">
  <xsd:schema xmlns:xsd="http://www.w3.org/2001/XMLSchema" xmlns:xs="http://www.w3.org/2001/XMLSchema" xmlns:p="http://schemas.microsoft.com/office/2006/metadata/properties" xmlns:ns1="http://schemas.microsoft.com/sharepoint/v3" xmlns:ns2="cb321ab7-ed18-4faf-8551-703fb3968813" xmlns:ns3="e4dfa6fe-8237-41db-8922-4a6cbdd5c7b4" targetNamespace="http://schemas.microsoft.com/office/2006/metadata/properties" ma:root="true" ma:fieldsID="c813449dcf7a93701e3c35f077a6ade4" ns1:_="" ns2:_="" ns3:_="">
    <xsd:import namespace="http://schemas.microsoft.com/sharepoint/v3"/>
    <xsd:import namespace="cb321ab7-ed18-4faf-8551-703fb3968813"/>
    <xsd:import namespace="e4dfa6fe-8237-41db-8922-4a6cbdd5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1ab7-ed18-4faf-8551-703fb3968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a6fe-8237-41db-8922-4a6cbdd5c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420734-ab68-4a9e-9b8c-affd12b6ba43}" ma:internalName="TaxCatchAll" ma:showField="CatchAllData" ma:web="e4dfa6fe-8237-41db-8922-4a6cbdd5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21ab7-ed18-4faf-8551-703fb3968813">
      <Terms xmlns="http://schemas.microsoft.com/office/infopath/2007/PartnerControls"/>
    </lcf76f155ced4ddcb4097134ff3c332f>
    <TaxCatchAll xmlns="e4dfa6fe-8237-41db-8922-4a6cbdd5c7b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5792A-45ED-4FFF-9DCC-E33A7A272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F8330-6A09-4401-9218-09C7A9FC7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321ab7-ed18-4faf-8551-703fb3968813"/>
    <ds:schemaRef ds:uri="e4dfa6fe-8237-41db-8922-4a6cbdd5c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45870-EBC2-4F4C-99B3-657285D7D8CB}">
  <ds:schemaRefs>
    <ds:schemaRef ds:uri="http://schemas.microsoft.com/office/2006/metadata/properties"/>
    <ds:schemaRef ds:uri="http://schemas.microsoft.com/office/infopath/2007/PartnerControls"/>
    <ds:schemaRef ds:uri="cb321ab7-ed18-4faf-8551-703fb3968813"/>
    <ds:schemaRef ds:uri="e4dfa6fe-8237-41db-8922-4a6cbdd5c7b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6C566B-400A-4F22-9A45-9BC20EC52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20</TotalTime>
  <Pages>1</Pages>
  <Words>621</Words>
  <Characters>3541</Characters>
  <Application>Microsoft Office Word</Application>
  <DocSecurity>0</DocSecurity>
  <Lines>29</Lines>
  <Paragraphs>8</Paragraphs>
  <ScaleCrop>false</ScaleCrop>
  <Company>NMCI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TFT Volunteer Application</dc:title>
  <dc:creator>ritao</dc:creator>
  <cp:lastModifiedBy>Hooker Sgt Johnathan A</cp:lastModifiedBy>
  <cp:revision>12</cp:revision>
  <cp:lastPrinted>2013-09-12T15:40:00Z</cp:lastPrinted>
  <dcterms:created xsi:type="dcterms:W3CDTF">2016-10-17T18:11:00Z</dcterms:created>
  <dcterms:modified xsi:type="dcterms:W3CDTF">2025-10-02T17:29:00Z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_NewReviewCycle">
    <vt:lpwstr/>
  </property>
  <property fmtid="{D5CDD505-2E9C-101B-9397-08002B2CF9AE}" pid="4" name="ContentTypeId">
    <vt:lpwstr>0x010100093642D1A4EE974193DD411073B3C7B8</vt:lpwstr>
  </property>
  <property fmtid="{D5CDD505-2E9C-101B-9397-08002B2CF9AE}" pid="5" name="MediaServiceImageTags">
    <vt:lpwstr/>
  </property>
</Properties>
</file>